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8A1" w14:textId="578088D9" w:rsidR="00666C41" w:rsidRDefault="00635C5C" w:rsidP="00666C41">
      <w:pPr>
        <w:pStyle w:val="Title"/>
      </w:pPr>
      <w:r>
        <w:t>POP-UP VIDEO DOES NOT DOWNLOAD</w:t>
      </w:r>
    </w:p>
    <w:p w14:paraId="63EF3DB8" w14:textId="5466D91C" w:rsidR="00666C41" w:rsidRDefault="00BB20F8" w:rsidP="00666C41">
      <w:pPr>
        <w:pStyle w:val="DocNumber"/>
      </w:pPr>
      <w:r>
        <w:t>DOC</w:t>
      </w:r>
      <w:r w:rsidR="00715034">
        <w:t>-</w:t>
      </w:r>
      <w:r w:rsidR="003460A9">
        <w:t>456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3420"/>
      </w:tblGrid>
      <w:tr w:rsidR="000F6FDA" w:rsidRPr="00026DF6" w14:paraId="022BD149" w14:textId="77777777" w:rsidTr="00AA2987">
        <w:trPr>
          <w:cantSplit/>
        </w:trPr>
        <w:tc>
          <w:tcPr>
            <w:tcW w:w="6660" w:type="dxa"/>
          </w:tcPr>
          <w:p w14:paraId="6C1FB5C0" w14:textId="4681097A" w:rsidR="000F6FDA" w:rsidRPr="000F6FDA" w:rsidRDefault="000F6FDA" w:rsidP="009621BA">
            <w:pPr>
              <w:pStyle w:val="DepartmentOwner"/>
            </w:pPr>
            <w:bookmarkStart w:id="0" w:name="_Toc382299008"/>
            <w:r w:rsidRPr="00026DF6">
              <w:t xml:space="preserve">Department Owner:  </w:t>
            </w:r>
            <w:r w:rsidR="003460A9">
              <w:t>Just Pretend</w:t>
            </w:r>
          </w:p>
          <w:p w14:paraId="178C74E6" w14:textId="77777777" w:rsidR="000F6FDA" w:rsidRPr="000F6FDA" w:rsidRDefault="000F6FDA" w:rsidP="000F6FDA">
            <w:pPr>
              <w:pStyle w:val="NormalBold"/>
            </w:pPr>
            <w:r>
              <w:t xml:space="preserve">FedEx Ground </w:t>
            </w:r>
            <w:r w:rsidRPr="000F6FDA">
              <w:t>and FedEx Ground, Ltd.</w:t>
            </w:r>
          </w:p>
        </w:tc>
        <w:tc>
          <w:tcPr>
            <w:tcW w:w="3420" w:type="dxa"/>
          </w:tcPr>
          <w:p w14:paraId="026D4FA2" w14:textId="77777777" w:rsidR="000F6FDA" w:rsidRPr="000F6FDA" w:rsidRDefault="000F6FDA" w:rsidP="000F6FDA">
            <w:pPr>
              <w:pStyle w:val="PreviousDocNumber"/>
            </w:pPr>
          </w:p>
          <w:p w14:paraId="3694B68B" w14:textId="7355EEA9" w:rsidR="000F6FDA" w:rsidRPr="000F6FDA" w:rsidRDefault="000F6FDA" w:rsidP="00424CE5">
            <w:pPr>
              <w:pStyle w:val="DocDate"/>
              <w:ind w:left="174"/>
            </w:pPr>
            <w:r w:rsidRPr="00026DF6">
              <w:t xml:space="preserve">Last Update:  </w:t>
            </w:r>
            <w:r w:rsidR="00635C5C">
              <w:t>28 February 2023</w:t>
            </w:r>
            <w:r w:rsidR="00BB20F8">
              <w:t xml:space="preserve"> DRAFT</w:t>
            </w:r>
          </w:p>
        </w:tc>
      </w:tr>
    </w:tbl>
    <w:p w14:paraId="66089F61" w14:textId="77777777" w:rsidR="00666C41" w:rsidRDefault="00666C41" w:rsidP="00666C41">
      <w:pPr>
        <w:pStyle w:val="Heading1"/>
      </w:pPr>
      <w:bookmarkStart w:id="1" w:name="_Toc456251385"/>
      <w:r>
        <w:t>Overview</w:t>
      </w:r>
      <w:bookmarkEnd w:id="0"/>
      <w:bookmarkEnd w:id="1"/>
    </w:p>
    <w:p w14:paraId="73D73F7A" w14:textId="0275B482" w:rsidR="00815E29" w:rsidRDefault="005509A8" w:rsidP="000B3FB7">
      <w:bookmarkStart w:id="2" w:name="_Toc382299009"/>
      <w:r w:rsidRPr="000B3FB7">
        <w:t xml:space="preserve">Provide a description </w:t>
      </w:r>
      <w:r w:rsidR="00271F14" w:rsidRPr="000B3FB7">
        <w:t xml:space="preserve">and purpose </w:t>
      </w:r>
      <w:r w:rsidRPr="000B3FB7">
        <w:t xml:space="preserve">of </w:t>
      </w:r>
      <w:r w:rsidR="00271F14" w:rsidRPr="000B3FB7">
        <w:t xml:space="preserve">the </w:t>
      </w:r>
      <w:r w:rsidRPr="000B3FB7">
        <w:t>material covered in the document</w:t>
      </w:r>
      <w:r w:rsidR="00815E29" w:rsidRPr="000B3FB7">
        <w:t>.</w:t>
      </w:r>
      <w:r w:rsidRPr="000B3FB7">
        <w:t xml:space="preserve"> This section is </w:t>
      </w:r>
      <w:r w:rsidR="008E0EF8" w:rsidRPr="000B3FB7">
        <w:t xml:space="preserve">REQUIRED </w:t>
      </w:r>
    </w:p>
    <w:p w14:paraId="0582BFAE" w14:textId="77777777" w:rsidR="00D616A9" w:rsidRDefault="00D616A9" w:rsidP="00D616A9">
      <w:pPr>
        <w:pStyle w:val="Heading1"/>
      </w:pPr>
      <w:r>
        <w:t>Issues</w:t>
      </w:r>
    </w:p>
    <w:p w14:paraId="38DDBD7E" w14:textId="609600F6" w:rsidR="00635C5C" w:rsidRDefault="00635C5C" w:rsidP="00635C5C">
      <w:r w:rsidRPr="004D2D55">
        <w:t>Required Video - when I click play on the pop-up video it just keeps trying to load</w:t>
      </w:r>
      <w:r>
        <w:t xml:space="preserve"> (as shown below)</w:t>
      </w:r>
      <w:r w:rsidRPr="004D2D55">
        <w:t xml:space="preserve">.  If I click </w:t>
      </w:r>
      <w:r>
        <w:t>Turn Video Off – then the entire course plays with no video at all (not just the pop up videos). I’ve tried this I believe 4 times now – I even restarted my computer.  Please assist or just give me credit.</w:t>
      </w:r>
    </w:p>
    <w:p w14:paraId="2DBB5DCC" w14:textId="77777777" w:rsidR="00635C5C" w:rsidRDefault="00635C5C" w:rsidP="00635C5C">
      <w:r>
        <w:rPr>
          <w:noProof/>
        </w:rPr>
        <w:drawing>
          <wp:inline distT="0" distB="0" distL="0" distR="0" wp14:anchorId="0659D119" wp14:editId="754392F6">
            <wp:extent cx="4886325" cy="4447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0947" cy="44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187B" w14:textId="77777777" w:rsidR="00635C5C" w:rsidRDefault="00635C5C" w:rsidP="00635C5C"/>
    <w:p w14:paraId="7500BA3C" w14:textId="77777777" w:rsidR="00552CEE" w:rsidRDefault="00552CEE" w:rsidP="00552CEE">
      <w:pPr>
        <w:pStyle w:val="Heading1"/>
      </w:pPr>
      <w:bookmarkStart w:id="3" w:name="_Toc382299012"/>
      <w:bookmarkStart w:id="4" w:name="_Toc456251393"/>
      <w:bookmarkEnd w:id="2"/>
      <w:r>
        <w:t>Related Documents</w:t>
      </w:r>
      <w:bookmarkEnd w:id="3"/>
      <w:bookmarkEnd w:id="4"/>
    </w:p>
    <w:p w14:paraId="37F583DD" w14:textId="77777777" w:rsidR="00552CEE" w:rsidRPr="00B34FA4" w:rsidRDefault="00552CEE" w:rsidP="00B34FA4">
      <w:r w:rsidRPr="00B34FA4">
        <w:t xml:space="preserve">Further information </w:t>
      </w:r>
      <w:proofErr w:type="gramStart"/>
      <w:r w:rsidRPr="00B34FA4">
        <w:t>is located in</w:t>
      </w:r>
      <w:proofErr w:type="gramEnd"/>
      <w:r w:rsidRPr="00B34FA4">
        <w:t xml:space="preserve"> the documents listed below.</w:t>
      </w:r>
    </w:p>
    <w:p w14:paraId="60D076B2" w14:textId="77777777" w:rsidR="00552CEE" w:rsidRDefault="00552CEE" w:rsidP="00552CEE">
      <w:pPr>
        <w:pStyle w:val="Heading4"/>
      </w:pPr>
      <w:r>
        <w:t>Policies:</w:t>
      </w:r>
    </w:p>
    <w:p w14:paraId="38667A75" w14:textId="77777777" w:rsidR="00552CEE" w:rsidRPr="000C09D5" w:rsidRDefault="00C04E6C" w:rsidP="000C09D5">
      <w:pPr>
        <w:pStyle w:val="BulletList1Link"/>
      </w:pPr>
      <w:r>
        <w:t>Link to policy(-</w:t>
      </w:r>
      <w:proofErr w:type="spellStart"/>
      <w:r>
        <w:t>ies</w:t>
      </w:r>
      <w:proofErr w:type="spellEnd"/>
      <w:r>
        <w:t>)</w:t>
      </w:r>
      <w:r w:rsidR="00552CEE" w:rsidRPr="000C09D5">
        <w:rPr>
          <w:rStyle w:val="ClearCharacterFormat"/>
        </w:rPr>
        <w:t xml:space="preserve"> (governing policy)</w:t>
      </w:r>
    </w:p>
    <w:p w14:paraId="4E74B4A4" w14:textId="77777777" w:rsidR="00552CEE" w:rsidRDefault="00391E94" w:rsidP="00552CEE">
      <w:pPr>
        <w:pStyle w:val="Heading4"/>
      </w:pPr>
      <w:r>
        <w:t>Online Manuals and Forms Materials</w:t>
      </w:r>
      <w:r w:rsidR="00552CEE">
        <w:t>:</w:t>
      </w:r>
    </w:p>
    <w:p w14:paraId="6E42E51F" w14:textId="77777777" w:rsidR="00C04E6C" w:rsidRDefault="00C04E6C" w:rsidP="00C04E6C">
      <w:pPr>
        <w:pStyle w:val="BulletList1Link"/>
      </w:pPr>
      <w:r>
        <w:t xml:space="preserve">Link to material </w:t>
      </w:r>
      <w:r w:rsidR="00AC5F9B">
        <w:t>published to OM&amp;F</w:t>
      </w:r>
    </w:p>
    <w:p w14:paraId="175CC588" w14:textId="77777777" w:rsidR="00FD1878" w:rsidRDefault="00FD1878" w:rsidP="00FD1878">
      <w:pPr>
        <w:pStyle w:val="Heading4"/>
      </w:pPr>
      <w:r>
        <w:t>Other</w:t>
      </w:r>
      <w:r w:rsidR="00391E94">
        <w:t xml:space="preserve"> Materials</w:t>
      </w:r>
      <w:r>
        <w:t>:</w:t>
      </w:r>
    </w:p>
    <w:p w14:paraId="5D12C234" w14:textId="77777777" w:rsidR="005F7FD3" w:rsidRDefault="005F7FD3" w:rsidP="005F7FD3">
      <w:pPr>
        <w:pStyle w:val="BulletList1"/>
      </w:pPr>
      <w:r>
        <w:t>M</w:t>
      </w:r>
      <w:r w:rsidR="008E0EF8">
        <w:t xml:space="preserve">aterial </w:t>
      </w:r>
      <w:r w:rsidR="00AC5F9B">
        <w:t>house</w:t>
      </w:r>
      <w:r>
        <w:t>d</w:t>
      </w:r>
      <w:r w:rsidR="00AC5F9B">
        <w:t xml:space="preserve"> in </w:t>
      </w:r>
      <w:r>
        <w:t xml:space="preserve">the </w:t>
      </w:r>
      <w:r w:rsidR="00AC5F9B">
        <w:t>warehouse or published to other sites</w:t>
      </w:r>
      <w:r>
        <w:t xml:space="preserve"> (links are permissible to other sites if requested by owning department)</w:t>
      </w:r>
    </w:p>
    <w:p w14:paraId="33B12FE4" w14:textId="77777777" w:rsidR="00FD1878" w:rsidRDefault="00FD1878" w:rsidP="00FD1878"/>
    <w:sectPr w:rsidR="00FD1878" w:rsidSect="00C313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4C2F" w14:textId="77777777" w:rsidR="00CD7C92" w:rsidRDefault="00CD7C92" w:rsidP="00666C41">
      <w:pPr>
        <w:spacing w:after="0"/>
      </w:pPr>
      <w:r>
        <w:separator/>
      </w:r>
    </w:p>
    <w:p w14:paraId="6B6A78BE" w14:textId="77777777" w:rsidR="00CD7C92" w:rsidRDefault="00CD7C92"/>
  </w:endnote>
  <w:endnote w:type="continuationSeparator" w:id="0">
    <w:p w14:paraId="1A3B7098" w14:textId="77777777" w:rsidR="00CD7C92" w:rsidRDefault="00CD7C92" w:rsidP="00666C41">
      <w:pPr>
        <w:spacing w:after="0"/>
      </w:pPr>
      <w:r>
        <w:continuationSeparator/>
      </w:r>
    </w:p>
    <w:p w14:paraId="755B4A03" w14:textId="77777777" w:rsidR="00CD7C92" w:rsidRDefault="00CD7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Ex Sans">
    <w:altName w:val="Calibri"/>
    <w:charset w:val="00"/>
    <w:family w:val="swiss"/>
    <w:pitch w:val="variable"/>
    <w:sig w:usb0="A10002EF" w:usb1="4000005B" w:usb2="0000002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1DE1" w14:textId="77777777" w:rsidR="00777FA9" w:rsidRDefault="00777FA9">
    <w:pPr>
      <w:spacing w:after="0"/>
    </w:pPr>
  </w:p>
  <w:p w14:paraId="504F260A" w14:textId="77777777" w:rsidR="008414EE" w:rsidRDefault="008414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F859" w14:textId="28A764EF" w:rsidR="008414EE" w:rsidRDefault="008E0EF8" w:rsidP="00A249D3">
    <w:pPr>
      <w:pStyle w:val="Footer"/>
      <w:tabs>
        <w:tab w:val="clear" w:pos="4680"/>
      </w:tabs>
    </w:pPr>
    <w:r>
      <w:rPr>
        <w:bCs/>
      </w:rPr>
      <w:fldChar w:fldCharType="begin"/>
    </w:r>
    <w:r>
      <w:rPr>
        <w:bCs/>
      </w:rPr>
      <w:instrText xml:space="preserve"> STYLEREF  DocDate  \* MERGEFORMAT </w:instrText>
    </w:r>
    <w:r>
      <w:rPr>
        <w:bCs/>
      </w:rPr>
      <w:fldChar w:fldCharType="separate"/>
    </w:r>
    <w:r w:rsidR="00D616A9">
      <w:rPr>
        <w:bCs/>
      </w:rPr>
      <w:t>Last Update:  28 February</w:t>
    </w:r>
    <w:r w:rsidR="00D616A9" w:rsidRPr="00D616A9">
      <w:t xml:space="preserve"> 2023 DRAFT</w:t>
    </w:r>
    <w:r>
      <w:fldChar w:fldCharType="end"/>
    </w:r>
    <w:r w:rsidR="00777FA9" w:rsidRPr="0094321B">
      <w:tab/>
      <w:t xml:space="preserve">Page </w:t>
    </w:r>
    <w:r w:rsidR="00777FA9" w:rsidRPr="00105DD7">
      <w:fldChar w:fldCharType="begin"/>
    </w:r>
    <w:r w:rsidR="00777FA9" w:rsidRPr="00CE00CD">
      <w:instrText xml:space="preserve"> PAGE </w:instrText>
    </w:r>
    <w:r w:rsidR="00777FA9" w:rsidRPr="00105DD7">
      <w:fldChar w:fldCharType="separate"/>
    </w:r>
    <w:r w:rsidR="00C362B8">
      <w:t>2</w:t>
    </w:r>
    <w:r w:rsidR="00777FA9" w:rsidRPr="00105DD7">
      <w:fldChar w:fldCharType="end"/>
    </w:r>
    <w:r w:rsidR="00777FA9" w:rsidRPr="0094321B">
      <w:t xml:space="preserve"> of </w:t>
    </w:r>
    <w:r w:rsidR="00777FA9" w:rsidRPr="00105DD7">
      <w:fldChar w:fldCharType="begin"/>
    </w:r>
    <w:r w:rsidR="00777FA9" w:rsidRPr="00CE00CD">
      <w:instrText xml:space="preserve"> NUMPAGES   \* MERGEFORMAT </w:instrText>
    </w:r>
    <w:r w:rsidR="00777FA9" w:rsidRPr="00105DD7">
      <w:fldChar w:fldCharType="separate"/>
    </w:r>
    <w:r w:rsidR="00C362B8">
      <w:t>2</w:t>
    </w:r>
    <w:r w:rsidR="00777FA9" w:rsidRPr="00105DD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223A" w14:textId="4287991B" w:rsidR="00A249D3" w:rsidRDefault="008E0EF8" w:rsidP="00A249D3">
    <w:pPr>
      <w:pStyle w:val="Footer"/>
      <w:tabs>
        <w:tab w:val="clear" w:pos="4680"/>
      </w:tabs>
    </w:pPr>
    <w:r>
      <w:rPr>
        <w:bCs/>
      </w:rPr>
      <w:fldChar w:fldCharType="begin"/>
    </w:r>
    <w:r>
      <w:rPr>
        <w:bCs/>
      </w:rPr>
      <w:instrText xml:space="preserve"> STYLEREF  DocDate  \* MERGEFORMAT </w:instrText>
    </w:r>
    <w:r>
      <w:rPr>
        <w:bCs/>
      </w:rPr>
      <w:fldChar w:fldCharType="separate"/>
    </w:r>
    <w:r w:rsidR="00D616A9">
      <w:rPr>
        <w:bCs/>
      </w:rPr>
      <w:t>Last Update:  28</w:t>
    </w:r>
    <w:r w:rsidR="00D616A9" w:rsidRPr="00D616A9">
      <w:t xml:space="preserve"> February</w:t>
    </w:r>
    <w:r w:rsidR="00D616A9">
      <w:rPr>
        <w:bCs/>
      </w:rPr>
      <w:t xml:space="preserve"> 2023 DRAFT</w:t>
    </w:r>
    <w:r>
      <w:fldChar w:fldCharType="end"/>
    </w:r>
    <w:r w:rsidR="00777FA9" w:rsidRPr="00567F4B">
      <w:tab/>
      <w:t xml:space="preserve">Page </w:t>
    </w:r>
    <w:r w:rsidR="00777FA9" w:rsidRPr="00567F4B">
      <w:fldChar w:fldCharType="begin"/>
    </w:r>
    <w:r w:rsidR="00777FA9" w:rsidRPr="00567F4B">
      <w:instrText xml:space="preserve"> PAGE </w:instrText>
    </w:r>
    <w:r w:rsidR="00777FA9" w:rsidRPr="00567F4B">
      <w:fldChar w:fldCharType="separate"/>
    </w:r>
    <w:r w:rsidR="00C362B8">
      <w:t>1</w:t>
    </w:r>
    <w:r w:rsidR="00777FA9" w:rsidRPr="00567F4B">
      <w:fldChar w:fldCharType="end"/>
    </w:r>
    <w:r w:rsidR="00777FA9" w:rsidRPr="00567F4B">
      <w:t xml:space="preserve"> of </w:t>
    </w:r>
    <w:fldSimple w:instr=" NUMPAGES   \* MERGEFORMAT ">
      <w:r w:rsidR="00C362B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8A27" w14:textId="77777777" w:rsidR="00CD7C92" w:rsidRDefault="00CD7C92" w:rsidP="00666C41">
      <w:pPr>
        <w:spacing w:after="0"/>
      </w:pPr>
      <w:r>
        <w:separator/>
      </w:r>
    </w:p>
    <w:p w14:paraId="683FBAD4" w14:textId="77777777" w:rsidR="00CD7C92" w:rsidRDefault="00CD7C92"/>
  </w:footnote>
  <w:footnote w:type="continuationSeparator" w:id="0">
    <w:p w14:paraId="4A8A812E" w14:textId="77777777" w:rsidR="00CD7C92" w:rsidRDefault="00CD7C92" w:rsidP="00666C41">
      <w:pPr>
        <w:spacing w:after="0"/>
      </w:pPr>
      <w:r>
        <w:continuationSeparator/>
      </w:r>
    </w:p>
    <w:p w14:paraId="3E8AAB96" w14:textId="77777777" w:rsidR="00CD7C92" w:rsidRDefault="00CD7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E1C4" w14:textId="77777777" w:rsidR="00777FA9" w:rsidRDefault="00777FA9">
    <w:pPr>
      <w:spacing w:after="0"/>
    </w:pPr>
  </w:p>
  <w:p w14:paraId="7A97DA51" w14:textId="77777777" w:rsidR="008414EE" w:rsidRDefault="008414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CEF7" w14:textId="0209E241" w:rsidR="00777FA9" w:rsidRPr="00BF7E7C" w:rsidRDefault="008E0EF8" w:rsidP="00A249D3">
    <w:pPr>
      <w:pStyle w:val="Header"/>
      <w:tabs>
        <w:tab w:val="clear" w:pos="4680"/>
      </w:tabs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D616A9">
      <w:rPr>
        <w:noProof/>
      </w:rPr>
      <w:t>POP-UP VIDEO DOES NOT DOWNLOAD</w:t>
    </w:r>
    <w:r>
      <w:rPr>
        <w:noProof/>
      </w:rPr>
      <w:fldChar w:fldCharType="end"/>
    </w:r>
    <w:r w:rsidR="00777FA9" w:rsidRPr="00BF7E7C">
      <w:tab/>
    </w: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D616A9">
      <w:rPr>
        <w:noProof/>
      </w:rPr>
      <w:t>DOC-456</w:t>
    </w:r>
    <w:r>
      <w:rPr>
        <w:noProof/>
      </w:rPr>
      <w:fldChar w:fldCharType="end"/>
    </w:r>
  </w:p>
  <w:p w14:paraId="7E22B6CA" w14:textId="48EA966E" w:rsidR="00777FA9" w:rsidRPr="00BF7E7C" w:rsidRDefault="008E0EF8" w:rsidP="00A249D3">
    <w:pPr>
      <w:pStyle w:val="Header"/>
      <w:tabs>
        <w:tab w:val="clear" w:pos="4680"/>
      </w:tabs>
    </w:pPr>
    <w:r>
      <w:rPr>
        <w:noProof/>
      </w:rPr>
      <w:fldChar w:fldCharType="begin"/>
    </w:r>
    <w:r>
      <w:rPr>
        <w:noProof/>
      </w:rPr>
      <w:instrText xml:space="preserve"> STYLEREF  "Heading 1"  \* MERGEFORMAT </w:instrText>
    </w:r>
    <w:r>
      <w:rPr>
        <w:noProof/>
      </w:rPr>
      <w:fldChar w:fldCharType="separate"/>
    </w:r>
    <w:r w:rsidR="00D616A9">
      <w:rPr>
        <w:noProof/>
      </w:rPr>
      <w:t>Related Documents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450E" w14:textId="77777777" w:rsidR="00777FA9" w:rsidRDefault="00A249D3" w:rsidP="00A249D3">
    <w:pPr>
      <w:pStyle w:val="PreviousDocNumber"/>
      <w:tabs>
        <w:tab w:val="right" w:pos="10080"/>
      </w:tabs>
      <w:jc w:val="left"/>
    </w:pPr>
    <w:r>
      <w:tab/>
    </w:r>
    <w:r w:rsidR="001214BF">
      <w:rPr>
        <w:noProof/>
      </w:rPr>
      <w:drawing>
        <wp:inline distT="0" distB="0" distL="0" distR="0" wp14:anchorId="1AA5A697" wp14:editId="5FF49FA2">
          <wp:extent cx="1042416" cy="466344"/>
          <wp:effectExtent l="0" t="0" r="5715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16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8C2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3436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247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3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DA3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C9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100A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AA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2E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566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65F0C"/>
    <w:multiLevelType w:val="hybridMultilevel"/>
    <w:tmpl w:val="59883330"/>
    <w:lvl w:ilvl="0" w:tplc="2028DE92">
      <w:start w:val="1"/>
      <w:numFmt w:val="bullet"/>
      <w:pStyle w:val="NumberedList2Bullet1"/>
      <w:lvlText w:val="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8B740F"/>
    <w:multiLevelType w:val="hybridMultilevel"/>
    <w:tmpl w:val="6EE604BA"/>
    <w:lvl w:ilvl="0" w:tplc="29A06692">
      <w:start w:val="1"/>
      <w:numFmt w:val="decimal"/>
      <w:pStyle w:val="Table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47F94"/>
    <w:multiLevelType w:val="hybridMultilevel"/>
    <w:tmpl w:val="2480BA58"/>
    <w:lvl w:ilvl="0" w:tplc="E5AEBF80">
      <w:start w:val="1"/>
      <w:numFmt w:val="bullet"/>
      <w:pStyle w:val="NumList-ML-OutlineBullet2"/>
      <w:lvlText w:val=""/>
      <w:lvlJc w:val="left"/>
      <w:pPr>
        <w:ind w:left="1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3" w15:restartNumberingAfterBreak="0">
    <w:nsid w:val="17C3546F"/>
    <w:multiLevelType w:val="hybridMultilevel"/>
    <w:tmpl w:val="847C15D6"/>
    <w:lvl w:ilvl="0" w:tplc="3806C5CC">
      <w:start w:val="1"/>
      <w:numFmt w:val="bullet"/>
      <w:pStyle w:val="BulletList3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D79E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FF5F71"/>
    <w:multiLevelType w:val="hybridMultilevel"/>
    <w:tmpl w:val="7330978E"/>
    <w:lvl w:ilvl="0" w:tplc="B9F0A332">
      <w:start w:val="1"/>
      <w:numFmt w:val="bullet"/>
      <w:pStyle w:val="NoteImportantBullet"/>
      <w:lvlText w:val="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7D428D"/>
    <w:multiLevelType w:val="hybridMultilevel"/>
    <w:tmpl w:val="4350AEC4"/>
    <w:lvl w:ilvl="0" w:tplc="3D50A010">
      <w:start w:val="1"/>
      <w:numFmt w:val="bullet"/>
      <w:pStyle w:val="NumberedList1Bullet1"/>
      <w:lvlText w:val="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37442F"/>
    <w:multiLevelType w:val="multilevel"/>
    <w:tmpl w:val="511862CC"/>
    <w:name w:val="BaseNumList"/>
    <w:lvl w:ilvl="0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680" w:hanging="1440"/>
      </w:pPr>
      <w:rPr>
        <w:rFonts w:hint="default"/>
      </w:rPr>
    </w:lvl>
  </w:abstractNum>
  <w:abstractNum w:abstractNumId="18" w15:restartNumberingAfterBreak="0">
    <w:nsid w:val="3DC744A4"/>
    <w:multiLevelType w:val="hybridMultilevel"/>
    <w:tmpl w:val="EE887238"/>
    <w:lvl w:ilvl="0" w:tplc="FE082BCC">
      <w:start w:val="1"/>
      <w:numFmt w:val="bullet"/>
      <w:pStyle w:val="NumberedList3Bullet1"/>
      <w:lvlText w:val="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C14BA3"/>
    <w:multiLevelType w:val="hybridMultilevel"/>
    <w:tmpl w:val="A3BE30D4"/>
    <w:lvl w:ilvl="0" w:tplc="98765686">
      <w:start w:val="1"/>
      <w:numFmt w:val="decimal"/>
      <w:pStyle w:val="NumberedListOut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274B0"/>
    <w:multiLevelType w:val="hybridMultilevel"/>
    <w:tmpl w:val="6A70E9C2"/>
    <w:lvl w:ilvl="0" w:tplc="80166932">
      <w:start w:val="1"/>
      <w:numFmt w:val="bullet"/>
      <w:pStyle w:val="NoteImportantBullet2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21F5F"/>
    <w:multiLevelType w:val="hybridMultilevel"/>
    <w:tmpl w:val="73420736"/>
    <w:lvl w:ilvl="0" w:tplc="DC60D164">
      <w:start w:val="1"/>
      <w:numFmt w:val="bullet"/>
      <w:pStyle w:val="NumberedList2Bullet2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FB5FB4"/>
    <w:multiLevelType w:val="hybridMultilevel"/>
    <w:tmpl w:val="780CE1B2"/>
    <w:lvl w:ilvl="0" w:tplc="0F2A194E">
      <w:start w:val="1"/>
      <w:numFmt w:val="bullet"/>
      <w:pStyle w:val="BulletList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ED24E6"/>
    <w:multiLevelType w:val="hybridMultilevel"/>
    <w:tmpl w:val="858E1F26"/>
    <w:lvl w:ilvl="0" w:tplc="D57C9B0C">
      <w:start w:val="1"/>
      <w:numFmt w:val="bullet"/>
      <w:pStyle w:val="NoteIndentBullet"/>
      <w:lvlText w:val="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66717B"/>
    <w:multiLevelType w:val="hybridMultilevel"/>
    <w:tmpl w:val="7E90010C"/>
    <w:lvl w:ilvl="0" w:tplc="726033E8">
      <w:start w:val="1"/>
      <w:numFmt w:val="bullet"/>
      <w:pStyle w:val="NoteBullet2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77019A"/>
    <w:multiLevelType w:val="hybridMultilevel"/>
    <w:tmpl w:val="3550BAA8"/>
    <w:lvl w:ilvl="0" w:tplc="E68064C8">
      <w:start w:val="1"/>
      <w:numFmt w:val="bullet"/>
      <w:pStyle w:val="NoteImportantIndentBullet"/>
      <w:lvlText w:val="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7C5B40"/>
    <w:multiLevelType w:val="hybridMultilevel"/>
    <w:tmpl w:val="6A2C88A6"/>
    <w:lvl w:ilvl="0" w:tplc="3774CF40">
      <w:start w:val="1"/>
      <w:numFmt w:val="decimal"/>
      <w:pStyle w:val="TableNumberInden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90334"/>
    <w:multiLevelType w:val="hybridMultilevel"/>
    <w:tmpl w:val="73A28626"/>
    <w:lvl w:ilvl="0" w:tplc="E320D05C">
      <w:start w:val="1"/>
      <w:numFmt w:val="bullet"/>
      <w:pStyle w:val="NumberedList1Bullet2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142E69"/>
    <w:multiLevelType w:val="multilevel"/>
    <w:tmpl w:val="3C747CFC"/>
    <w:lvl w:ilvl="0">
      <w:start w:val="1"/>
      <w:numFmt w:val="upperRoman"/>
      <w:pStyle w:val="NumList-ML-Section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NumList-ML-Outline1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umList-ML-Outline2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umList-ML-Outline3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B92D1B"/>
    <w:multiLevelType w:val="hybridMultilevel"/>
    <w:tmpl w:val="6DC6A740"/>
    <w:lvl w:ilvl="0" w:tplc="C470B7B6">
      <w:start w:val="1"/>
      <w:numFmt w:val="lowerRoman"/>
      <w:pStyle w:val="NumberedList3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94A08A4"/>
    <w:multiLevelType w:val="hybridMultilevel"/>
    <w:tmpl w:val="6FE8A94A"/>
    <w:lvl w:ilvl="0" w:tplc="71149530">
      <w:start w:val="1"/>
      <w:numFmt w:val="bullet"/>
      <w:pStyle w:val="TableBulletIndent"/>
      <w:lvlText w:val="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A45D0"/>
    <w:multiLevelType w:val="hybridMultilevel"/>
    <w:tmpl w:val="A500917E"/>
    <w:lvl w:ilvl="0" w:tplc="3648CAF0">
      <w:start w:val="1"/>
      <w:numFmt w:val="bullet"/>
      <w:pStyle w:val="BulletLis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7346C"/>
    <w:multiLevelType w:val="hybridMultilevel"/>
    <w:tmpl w:val="FC26FAFC"/>
    <w:lvl w:ilvl="0" w:tplc="2FC03748">
      <w:start w:val="1"/>
      <w:numFmt w:val="bullet"/>
      <w:pStyle w:val="NumList-ML-OutlineBullet1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3" w15:restartNumberingAfterBreak="0">
    <w:nsid w:val="75370AB3"/>
    <w:multiLevelType w:val="hybridMultilevel"/>
    <w:tmpl w:val="9B94288E"/>
    <w:lvl w:ilvl="0" w:tplc="2D127A8A">
      <w:start w:val="1"/>
      <w:numFmt w:val="lowerLetter"/>
      <w:pStyle w:val="NumberedList2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A050A5"/>
    <w:multiLevelType w:val="hybridMultilevel"/>
    <w:tmpl w:val="1F2C541A"/>
    <w:lvl w:ilvl="0" w:tplc="F5509524">
      <w:start w:val="1"/>
      <w:numFmt w:val="bullet"/>
      <w:pStyle w:val="TableBullet"/>
      <w:lvlText w:val="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BE3E9C"/>
    <w:multiLevelType w:val="hybridMultilevel"/>
    <w:tmpl w:val="F2F8CC4C"/>
    <w:lvl w:ilvl="0" w:tplc="3FA4CA36">
      <w:start w:val="1"/>
      <w:numFmt w:val="bullet"/>
      <w:pStyle w:val="NoteBullet"/>
      <w:lvlText w:val="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5D2050"/>
    <w:multiLevelType w:val="hybridMultilevel"/>
    <w:tmpl w:val="9E325C4A"/>
    <w:lvl w:ilvl="0" w:tplc="80D6221C">
      <w:start w:val="1"/>
      <w:numFmt w:val="decimal"/>
      <w:pStyle w:val="FigureCaption"/>
      <w:lvlText w:val="Figure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863D04"/>
    <w:multiLevelType w:val="hybridMultilevel"/>
    <w:tmpl w:val="A7B08E84"/>
    <w:lvl w:ilvl="0" w:tplc="41F23A36">
      <w:start w:val="1"/>
      <w:numFmt w:val="decimal"/>
      <w:pStyle w:val="NumberedList4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9328227">
    <w:abstractNumId w:val="31"/>
  </w:num>
  <w:num w:numId="2" w16cid:durableId="2054692441">
    <w:abstractNumId w:val="22"/>
  </w:num>
  <w:num w:numId="3" w16cid:durableId="1911839788">
    <w:abstractNumId w:val="13"/>
  </w:num>
  <w:num w:numId="4" w16cid:durableId="444933097">
    <w:abstractNumId w:val="33"/>
  </w:num>
  <w:num w:numId="5" w16cid:durableId="1170369726">
    <w:abstractNumId w:val="29"/>
  </w:num>
  <w:num w:numId="6" w16cid:durableId="1999337633">
    <w:abstractNumId w:val="19"/>
  </w:num>
  <w:num w:numId="7" w16cid:durableId="1227109198">
    <w:abstractNumId w:val="26"/>
  </w:num>
  <w:num w:numId="8" w16cid:durableId="1748067017">
    <w:abstractNumId w:val="37"/>
  </w:num>
  <w:num w:numId="9" w16cid:durableId="1964916446">
    <w:abstractNumId w:val="35"/>
  </w:num>
  <w:num w:numId="10" w16cid:durableId="318196299">
    <w:abstractNumId w:val="15"/>
  </w:num>
  <w:num w:numId="11" w16cid:durableId="5182125">
    <w:abstractNumId w:val="25"/>
  </w:num>
  <w:num w:numId="12" w16cid:durableId="711341991">
    <w:abstractNumId w:val="23"/>
  </w:num>
  <w:num w:numId="13" w16cid:durableId="2133356572">
    <w:abstractNumId w:val="16"/>
  </w:num>
  <w:num w:numId="14" w16cid:durableId="1190483330">
    <w:abstractNumId w:val="27"/>
  </w:num>
  <w:num w:numId="15" w16cid:durableId="326791891">
    <w:abstractNumId w:val="10"/>
  </w:num>
  <w:num w:numId="16" w16cid:durableId="909391379">
    <w:abstractNumId w:val="21"/>
  </w:num>
  <w:num w:numId="17" w16cid:durableId="1390302256">
    <w:abstractNumId w:val="18"/>
  </w:num>
  <w:num w:numId="18" w16cid:durableId="408385351">
    <w:abstractNumId w:val="11"/>
  </w:num>
  <w:num w:numId="19" w16cid:durableId="750657491">
    <w:abstractNumId w:val="34"/>
  </w:num>
  <w:num w:numId="20" w16cid:durableId="1807696616">
    <w:abstractNumId w:val="30"/>
  </w:num>
  <w:num w:numId="21" w16cid:durableId="34938005">
    <w:abstractNumId w:val="36"/>
  </w:num>
  <w:num w:numId="22" w16cid:durableId="2045665762">
    <w:abstractNumId w:val="24"/>
  </w:num>
  <w:num w:numId="23" w16cid:durableId="911233502">
    <w:abstractNumId w:val="20"/>
  </w:num>
  <w:num w:numId="24" w16cid:durableId="1923368429">
    <w:abstractNumId w:val="17"/>
  </w:num>
  <w:num w:numId="25" w16cid:durableId="301934999">
    <w:abstractNumId w:val="14"/>
  </w:num>
  <w:num w:numId="26" w16cid:durableId="2146508291">
    <w:abstractNumId w:val="28"/>
  </w:num>
  <w:num w:numId="27" w16cid:durableId="2062632061">
    <w:abstractNumId w:val="32"/>
  </w:num>
  <w:num w:numId="28" w16cid:durableId="1279876886">
    <w:abstractNumId w:val="12"/>
  </w:num>
  <w:num w:numId="29" w16cid:durableId="452016055">
    <w:abstractNumId w:val="33"/>
    <w:lvlOverride w:ilvl="0">
      <w:startOverride w:val="1"/>
    </w:lvlOverride>
  </w:num>
  <w:num w:numId="30" w16cid:durableId="1576209756">
    <w:abstractNumId w:val="33"/>
    <w:lvlOverride w:ilvl="0">
      <w:startOverride w:val="1"/>
    </w:lvlOverride>
  </w:num>
  <w:num w:numId="31" w16cid:durableId="1484661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1075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9756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24654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5009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59826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04431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2821784">
    <w:abstractNumId w:val="9"/>
  </w:num>
  <w:num w:numId="39" w16cid:durableId="50857845">
    <w:abstractNumId w:val="7"/>
  </w:num>
  <w:num w:numId="40" w16cid:durableId="1953703731">
    <w:abstractNumId w:val="6"/>
  </w:num>
  <w:num w:numId="41" w16cid:durableId="113525254">
    <w:abstractNumId w:val="5"/>
  </w:num>
  <w:num w:numId="42" w16cid:durableId="932515413">
    <w:abstractNumId w:val="4"/>
  </w:num>
  <w:num w:numId="43" w16cid:durableId="1924559772">
    <w:abstractNumId w:val="8"/>
  </w:num>
  <w:num w:numId="44" w16cid:durableId="12003575">
    <w:abstractNumId w:val="3"/>
  </w:num>
  <w:num w:numId="45" w16cid:durableId="1095904110">
    <w:abstractNumId w:val="2"/>
  </w:num>
  <w:num w:numId="46" w16cid:durableId="915287654">
    <w:abstractNumId w:val="1"/>
  </w:num>
  <w:num w:numId="47" w16cid:durableId="1873758688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styleLockThe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5C"/>
    <w:rsid w:val="00027C6E"/>
    <w:rsid w:val="000346F0"/>
    <w:rsid w:val="00043AB5"/>
    <w:rsid w:val="00063438"/>
    <w:rsid w:val="00090CD9"/>
    <w:rsid w:val="000A16A1"/>
    <w:rsid w:val="000B3FB7"/>
    <w:rsid w:val="000C09D5"/>
    <w:rsid w:val="000C128C"/>
    <w:rsid w:val="000D187C"/>
    <w:rsid w:val="000F5F2D"/>
    <w:rsid w:val="000F6FDA"/>
    <w:rsid w:val="00101E08"/>
    <w:rsid w:val="00111720"/>
    <w:rsid w:val="001134F9"/>
    <w:rsid w:val="00114F63"/>
    <w:rsid w:val="001214BF"/>
    <w:rsid w:val="00122701"/>
    <w:rsid w:val="001236A9"/>
    <w:rsid w:val="00142237"/>
    <w:rsid w:val="001670A0"/>
    <w:rsid w:val="00170ACF"/>
    <w:rsid w:val="00184F04"/>
    <w:rsid w:val="00190A93"/>
    <w:rsid w:val="001A655E"/>
    <w:rsid w:val="001A65DD"/>
    <w:rsid w:val="001B38F5"/>
    <w:rsid w:val="001B42D1"/>
    <w:rsid w:val="001D2591"/>
    <w:rsid w:val="001F120F"/>
    <w:rsid w:val="00203A80"/>
    <w:rsid w:val="00224EF2"/>
    <w:rsid w:val="00257FFD"/>
    <w:rsid w:val="00261F35"/>
    <w:rsid w:val="00263E87"/>
    <w:rsid w:val="00270C18"/>
    <w:rsid w:val="00271F14"/>
    <w:rsid w:val="00273DB9"/>
    <w:rsid w:val="00291880"/>
    <w:rsid w:val="00294D82"/>
    <w:rsid w:val="002A41D3"/>
    <w:rsid w:val="002A442E"/>
    <w:rsid w:val="002C487E"/>
    <w:rsid w:val="002D1476"/>
    <w:rsid w:val="002F649D"/>
    <w:rsid w:val="00312335"/>
    <w:rsid w:val="00316194"/>
    <w:rsid w:val="003415FD"/>
    <w:rsid w:val="00341E2F"/>
    <w:rsid w:val="00344BD7"/>
    <w:rsid w:val="00345DB3"/>
    <w:rsid w:val="003460A9"/>
    <w:rsid w:val="00351E26"/>
    <w:rsid w:val="00363FB6"/>
    <w:rsid w:val="00386F1F"/>
    <w:rsid w:val="00391E94"/>
    <w:rsid w:val="00392F0F"/>
    <w:rsid w:val="00393B8B"/>
    <w:rsid w:val="003A1748"/>
    <w:rsid w:val="003D1186"/>
    <w:rsid w:val="003D2E52"/>
    <w:rsid w:val="003D6953"/>
    <w:rsid w:val="003E3556"/>
    <w:rsid w:val="003E4235"/>
    <w:rsid w:val="00403AC0"/>
    <w:rsid w:val="0041656D"/>
    <w:rsid w:val="00424CE5"/>
    <w:rsid w:val="00427081"/>
    <w:rsid w:val="00440297"/>
    <w:rsid w:val="00443A7A"/>
    <w:rsid w:val="00457C3B"/>
    <w:rsid w:val="00465888"/>
    <w:rsid w:val="00472781"/>
    <w:rsid w:val="0048175D"/>
    <w:rsid w:val="00490678"/>
    <w:rsid w:val="004A0A94"/>
    <w:rsid w:val="004A22EC"/>
    <w:rsid w:val="004A3C1B"/>
    <w:rsid w:val="004B226B"/>
    <w:rsid w:val="004B2886"/>
    <w:rsid w:val="004D1432"/>
    <w:rsid w:val="004D34DF"/>
    <w:rsid w:val="004D539A"/>
    <w:rsid w:val="004D5BDB"/>
    <w:rsid w:val="004E3412"/>
    <w:rsid w:val="004E5296"/>
    <w:rsid w:val="004F2C1C"/>
    <w:rsid w:val="004F3008"/>
    <w:rsid w:val="00503DB6"/>
    <w:rsid w:val="005060AE"/>
    <w:rsid w:val="005419BF"/>
    <w:rsid w:val="00544054"/>
    <w:rsid w:val="005509A8"/>
    <w:rsid w:val="00552CEE"/>
    <w:rsid w:val="00567F4B"/>
    <w:rsid w:val="00586596"/>
    <w:rsid w:val="00586621"/>
    <w:rsid w:val="005915EF"/>
    <w:rsid w:val="005956C8"/>
    <w:rsid w:val="005965D5"/>
    <w:rsid w:val="0059771A"/>
    <w:rsid w:val="005A2233"/>
    <w:rsid w:val="005A24A5"/>
    <w:rsid w:val="005B5F46"/>
    <w:rsid w:val="005D4B04"/>
    <w:rsid w:val="005E2349"/>
    <w:rsid w:val="005F1FDC"/>
    <w:rsid w:val="005F2D4F"/>
    <w:rsid w:val="005F3A99"/>
    <w:rsid w:val="005F7FD3"/>
    <w:rsid w:val="00613315"/>
    <w:rsid w:val="00616334"/>
    <w:rsid w:val="00627B52"/>
    <w:rsid w:val="006338D5"/>
    <w:rsid w:val="006341BE"/>
    <w:rsid w:val="006357CF"/>
    <w:rsid w:val="00635C5C"/>
    <w:rsid w:val="00636CEC"/>
    <w:rsid w:val="00652BCF"/>
    <w:rsid w:val="0065331A"/>
    <w:rsid w:val="00666C41"/>
    <w:rsid w:val="006847CE"/>
    <w:rsid w:val="00685513"/>
    <w:rsid w:val="006A42AF"/>
    <w:rsid w:val="006B078C"/>
    <w:rsid w:val="006E2EC3"/>
    <w:rsid w:val="006E5747"/>
    <w:rsid w:val="00715034"/>
    <w:rsid w:val="007323FF"/>
    <w:rsid w:val="0075228F"/>
    <w:rsid w:val="00755D6C"/>
    <w:rsid w:val="00762D97"/>
    <w:rsid w:val="00765942"/>
    <w:rsid w:val="0077263A"/>
    <w:rsid w:val="007769CA"/>
    <w:rsid w:val="00777FA9"/>
    <w:rsid w:val="007804C6"/>
    <w:rsid w:val="007868A0"/>
    <w:rsid w:val="007B3391"/>
    <w:rsid w:val="007C6B26"/>
    <w:rsid w:val="007C7B76"/>
    <w:rsid w:val="007E0536"/>
    <w:rsid w:val="007E20A6"/>
    <w:rsid w:val="007F1FAE"/>
    <w:rsid w:val="00815E29"/>
    <w:rsid w:val="008206E5"/>
    <w:rsid w:val="0082755C"/>
    <w:rsid w:val="0083379E"/>
    <w:rsid w:val="008414EE"/>
    <w:rsid w:val="00882B17"/>
    <w:rsid w:val="00887188"/>
    <w:rsid w:val="008A00A9"/>
    <w:rsid w:val="008A2BC3"/>
    <w:rsid w:val="008B016F"/>
    <w:rsid w:val="008E0EF8"/>
    <w:rsid w:val="008E557E"/>
    <w:rsid w:val="009002DC"/>
    <w:rsid w:val="0090212D"/>
    <w:rsid w:val="00907CA4"/>
    <w:rsid w:val="00912E1F"/>
    <w:rsid w:val="0092148E"/>
    <w:rsid w:val="00931775"/>
    <w:rsid w:val="009320E7"/>
    <w:rsid w:val="00934928"/>
    <w:rsid w:val="00942245"/>
    <w:rsid w:val="00944539"/>
    <w:rsid w:val="009559F0"/>
    <w:rsid w:val="00961E3A"/>
    <w:rsid w:val="009621BA"/>
    <w:rsid w:val="009630A0"/>
    <w:rsid w:val="00963FCD"/>
    <w:rsid w:val="009D5588"/>
    <w:rsid w:val="009E4A49"/>
    <w:rsid w:val="009E7167"/>
    <w:rsid w:val="009F6C44"/>
    <w:rsid w:val="00A22AA7"/>
    <w:rsid w:val="00A249D3"/>
    <w:rsid w:val="00A25267"/>
    <w:rsid w:val="00A47E9C"/>
    <w:rsid w:val="00A51A93"/>
    <w:rsid w:val="00A73B62"/>
    <w:rsid w:val="00A920BF"/>
    <w:rsid w:val="00AA2987"/>
    <w:rsid w:val="00AA4822"/>
    <w:rsid w:val="00AB702F"/>
    <w:rsid w:val="00AC5F9B"/>
    <w:rsid w:val="00B05085"/>
    <w:rsid w:val="00B1163E"/>
    <w:rsid w:val="00B22391"/>
    <w:rsid w:val="00B3362B"/>
    <w:rsid w:val="00B34FA4"/>
    <w:rsid w:val="00B44967"/>
    <w:rsid w:val="00B47727"/>
    <w:rsid w:val="00B50B4A"/>
    <w:rsid w:val="00B50C65"/>
    <w:rsid w:val="00B65285"/>
    <w:rsid w:val="00B73D43"/>
    <w:rsid w:val="00B7782D"/>
    <w:rsid w:val="00B86BF1"/>
    <w:rsid w:val="00B9253A"/>
    <w:rsid w:val="00BA0C97"/>
    <w:rsid w:val="00BA62EE"/>
    <w:rsid w:val="00BB20F8"/>
    <w:rsid w:val="00BE31F0"/>
    <w:rsid w:val="00BF4047"/>
    <w:rsid w:val="00BF7E7C"/>
    <w:rsid w:val="00C04E6C"/>
    <w:rsid w:val="00C15DC3"/>
    <w:rsid w:val="00C24173"/>
    <w:rsid w:val="00C3138D"/>
    <w:rsid w:val="00C362B8"/>
    <w:rsid w:val="00C42731"/>
    <w:rsid w:val="00C459F1"/>
    <w:rsid w:val="00C52BE5"/>
    <w:rsid w:val="00C53BB5"/>
    <w:rsid w:val="00C54B1C"/>
    <w:rsid w:val="00C6092D"/>
    <w:rsid w:val="00C8199C"/>
    <w:rsid w:val="00C87937"/>
    <w:rsid w:val="00CB08DD"/>
    <w:rsid w:val="00CB754E"/>
    <w:rsid w:val="00CC360F"/>
    <w:rsid w:val="00CC5F7E"/>
    <w:rsid w:val="00CD6BD3"/>
    <w:rsid w:val="00CD7C92"/>
    <w:rsid w:val="00CE35C9"/>
    <w:rsid w:val="00D077B4"/>
    <w:rsid w:val="00D13CC9"/>
    <w:rsid w:val="00D1611E"/>
    <w:rsid w:val="00D22575"/>
    <w:rsid w:val="00D36022"/>
    <w:rsid w:val="00D42486"/>
    <w:rsid w:val="00D55399"/>
    <w:rsid w:val="00D616A9"/>
    <w:rsid w:val="00D65062"/>
    <w:rsid w:val="00D66EE5"/>
    <w:rsid w:val="00D72172"/>
    <w:rsid w:val="00D9459E"/>
    <w:rsid w:val="00DA5123"/>
    <w:rsid w:val="00DC66D6"/>
    <w:rsid w:val="00DD2666"/>
    <w:rsid w:val="00DE2BFD"/>
    <w:rsid w:val="00DE7CA8"/>
    <w:rsid w:val="00E026A8"/>
    <w:rsid w:val="00E059A5"/>
    <w:rsid w:val="00E22B90"/>
    <w:rsid w:val="00E2384E"/>
    <w:rsid w:val="00E51136"/>
    <w:rsid w:val="00E56B25"/>
    <w:rsid w:val="00E73910"/>
    <w:rsid w:val="00E77919"/>
    <w:rsid w:val="00E913B0"/>
    <w:rsid w:val="00E9167A"/>
    <w:rsid w:val="00EB755B"/>
    <w:rsid w:val="00EF1026"/>
    <w:rsid w:val="00EF2B6A"/>
    <w:rsid w:val="00EF5A6D"/>
    <w:rsid w:val="00F0207E"/>
    <w:rsid w:val="00F31E73"/>
    <w:rsid w:val="00F35034"/>
    <w:rsid w:val="00F375BD"/>
    <w:rsid w:val="00F37E60"/>
    <w:rsid w:val="00F542E1"/>
    <w:rsid w:val="00F575DD"/>
    <w:rsid w:val="00F94490"/>
    <w:rsid w:val="00F94FD3"/>
    <w:rsid w:val="00FA3C57"/>
    <w:rsid w:val="00FA63C2"/>
    <w:rsid w:val="00FC5C6B"/>
    <w:rsid w:val="00FD1878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4DE8D"/>
  <w15:docId w15:val="{C7F6FAB2-C6E1-4766-8AE8-288F6B97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0" w:semiHidden="1" w:uiPriority="0" w:unhideWhenUsed="1"/>
    <w:lsdException w:name="index 2" w:locked="0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uiPriority="0" w:unhideWhenUsed="1" w:qFormat="1"/>
    <w:lsdException w:name="footnote text" w:semiHidden="1" w:uiPriority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locked="0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uiPriority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uiPriority="14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3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0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44967"/>
    <w:pPr>
      <w:spacing w:after="120"/>
      <w:ind w:left="360"/>
    </w:pPr>
    <w:rPr>
      <w:rFonts w:ascii="FedEx Sans" w:hAnsi="FedEx Sans"/>
    </w:rPr>
  </w:style>
  <w:style w:type="paragraph" w:styleId="Heading1">
    <w:name w:val="heading 1"/>
    <w:next w:val="Normal"/>
    <w:link w:val="Heading1Char"/>
    <w:qFormat/>
    <w:rsid w:val="00B44967"/>
    <w:pPr>
      <w:keepNext/>
      <w:keepLines/>
      <w:shd w:val="clear" w:color="auto" w:fill="3B0084"/>
      <w:spacing w:before="360" w:after="240"/>
      <w:outlineLvl w:val="0"/>
    </w:pPr>
    <w:rPr>
      <w:rFonts w:ascii="FedEx Sans" w:eastAsiaTheme="majorEastAsia" w:hAnsi="FedEx Sans" w:cstheme="majorBidi"/>
      <w:bCs/>
      <w:color w:val="FFFFFF" w:themeColor="background1"/>
      <w:kern w:val="32"/>
      <w:sz w:val="36"/>
      <w:szCs w:val="28"/>
    </w:rPr>
  </w:style>
  <w:style w:type="paragraph" w:styleId="Heading2">
    <w:name w:val="heading 2"/>
    <w:basedOn w:val="Heading1"/>
    <w:next w:val="Normal"/>
    <w:link w:val="Heading2Char"/>
    <w:qFormat/>
    <w:rsid w:val="00472781"/>
    <w:pPr>
      <w:shd w:val="clear" w:color="auto" w:fill="auto"/>
      <w:spacing w:before="240" w:after="180"/>
      <w:outlineLvl w:val="1"/>
    </w:pPr>
    <w:rPr>
      <w:b/>
      <w:bCs w:val="0"/>
      <w:color w:val="3B0084"/>
      <w:sz w:val="28"/>
      <w:szCs w:val="26"/>
    </w:rPr>
  </w:style>
  <w:style w:type="paragraph" w:styleId="Heading3">
    <w:name w:val="heading 3"/>
    <w:basedOn w:val="Heading2"/>
    <w:next w:val="Normal"/>
    <w:link w:val="Heading3Char"/>
    <w:qFormat/>
    <w:rsid w:val="00472781"/>
    <w:pPr>
      <w:outlineLvl w:val="2"/>
    </w:pPr>
    <w:rPr>
      <w:bCs/>
      <w:color w:val="auto"/>
      <w:sz w:val="24"/>
      <w:u w:val="single"/>
    </w:rPr>
  </w:style>
  <w:style w:type="paragraph" w:styleId="Heading4">
    <w:name w:val="heading 4"/>
    <w:basedOn w:val="Heading3"/>
    <w:next w:val="Normal"/>
    <w:link w:val="Heading4Char"/>
    <w:qFormat/>
    <w:rsid w:val="00472781"/>
    <w:pPr>
      <w:spacing w:after="120"/>
      <w:ind w:left="360"/>
      <w:outlineLvl w:val="3"/>
    </w:pPr>
    <w:rPr>
      <w:bCs w:val="0"/>
      <w:iCs/>
      <w:color w:val="000000" w:themeColor="text1"/>
    </w:rPr>
  </w:style>
  <w:style w:type="paragraph" w:styleId="Heading5">
    <w:name w:val="heading 5"/>
    <w:basedOn w:val="Heading4"/>
    <w:next w:val="Normal"/>
    <w:link w:val="Heading5Char"/>
    <w:rsid w:val="00472781"/>
    <w:pPr>
      <w:outlineLvl w:val="4"/>
    </w:pPr>
    <w:rPr>
      <w:b w:val="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locked/>
    <w:rsid w:val="004727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4727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4727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4727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10Point">
    <w:name w:val="Add 10 Point"/>
    <w:basedOn w:val="DefaultParagraphFont"/>
    <w:qFormat/>
    <w:rsid w:val="00B44967"/>
    <w:rPr>
      <w:rFonts w:ascii="FedEx Sans" w:hAnsi="FedEx Sans"/>
      <w:sz w:val="20"/>
    </w:rPr>
  </w:style>
  <w:style w:type="character" w:customStyle="1" w:styleId="Add12Point">
    <w:name w:val="Add 12 Point"/>
    <w:basedOn w:val="DefaultParagraphFont"/>
    <w:rsid w:val="00B44967"/>
    <w:rPr>
      <w:rFonts w:ascii="FedEx Sans" w:hAnsi="FedEx Sans"/>
      <w:sz w:val="24"/>
    </w:rPr>
  </w:style>
  <w:style w:type="character" w:customStyle="1" w:styleId="Add8Point">
    <w:name w:val="Add 8 Point"/>
    <w:basedOn w:val="DefaultParagraphFont"/>
    <w:rsid w:val="00B44967"/>
    <w:rPr>
      <w:rFonts w:ascii="FedEx Sans" w:hAnsi="FedEx Sans"/>
      <w:sz w:val="16"/>
    </w:rPr>
  </w:style>
  <w:style w:type="character" w:customStyle="1" w:styleId="AddBold">
    <w:name w:val="Add Bold"/>
    <w:basedOn w:val="DefaultParagraphFont"/>
    <w:qFormat/>
    <w:rsid w:val="000B3FB7"/>
    <w:rPr>
      <w:rFonts w:ascii="FedEx Sans" w:hAnsi="FedEx Sans"/>
      <w:b/>
    </w:rPr>
  </w:style>
  <w:style w:type="character" w:customStyle="1" w:styleId="AddBoldandUnderline">
    <w:name w:val="Add Bold and Underline"/>
    <w:basedOn w:val="DefaultParagraphFont"/>
    <w:rsid w:val="00B44967"/>
    <w:rPr>
      <w:rFonts w:ascii="FedEx Sans" w:hAnsi="FedEx Sans"/>
      <w:b/>
      <w:u w:val="single"/>
    </w:rPr>
  </w:style>
  <w:style w:type="character" w:customStyle="1" w:styleId="AddItalic">
    <w:name w:val="Add Italic"/>
    <w:basedOn w:val="DefaultParagraphFont"/>
    <w:qFormat/>
    <w:rsid w:val="00B44967"/>
    <w:rPr>
      <w:rFonts w:ascii="FedEx Sans" w:hAnsi="FedEx Sans"/>
      <w:i/>
    </w:rPr>
  </w:style>
  <w:style w:type="character" w:customStyle="1" w:styleId="AddUnderline">
    <w:name w:val="Add Underline"/>
    <w:basedOn w:val="DefaultParagraphFont"/>
    <w:qFormat/>
    <w:rsid w:val="000B3FB7"/>
    <w:rPr>
      <w:rFonts w:ascii="FedEx Sans" w:hAnsi="FedEx Sans"/>
      <w:u w:val="single"/>
    </w:rPr>
  </w:style>
  <w:style w:type="paragraph" w:customStyle="1" w:styleId="BulletList1">
    <w:name w:val="Bullet List 1"/>
    <w:basedOn w:val="Normal"/>
    <w:qFormat/>
    <w:rsid w:val="00472781"/>
    <w:pPr>
      <w:numPr>
        <w:numId w:val="1"/>
      </w:numPr>
      <w:tabs>
        <w:tab w:val="left" w:pos="720"/>
      </w:tabs>
      <w:ind w:left="720"/>
    </w:pPr>
  </w:style>
  <w:style w:type="paragraph" w:customStyle="1" w:styleId="BulletList1Link">
    <w:name w:val="Bullet List 1 Link"/>
    <w:basedOn w:val="BulletList1"/>
    <w:qFormat/>
    <w:rsid w:val="00472781"/>
    <w:pPr>
      <w:spacing w:after="80"/>
    </w:pPr>
    <w:rPr>
      <w:color w:val="0000FF"/>
      <w:u w:val="single"/>
    </w:rPr>
  </w:style>
  <w:style w:type="paragraph" w:customStyle="1" w:styleId="BulletList1OutdentSingle">
    <w:name w:val="Bullet List 1 Outdent Single"/>
    <w:basedOn w:val="BulletList1"/>
    <w:rsid w:val="00472781"/>
    <w:pPr>
      <w:tabs>
        <w:tab w:val="clear" w:pos="720"/>
        <w:tab w:val="left" w:pos="360"/>
      </w:tabs>
      <w:spacing w:after="0"/>
      <w:ind w:left="360"/>
    </w:pPr>
  </w:style>
  <w:style w:type="paragraph" w:customStyle="1" w:styleId="BulletList1Outdent">
    <w:name w:val="Bullet List 1 Outdent"/>
    <w:basedOn w:val="BulletList1"/>
    <w:qFormat/>
    <w:rsid w:val="00472781"/>
    <w:pPr>
      <w:tabs>
        <w:tab w:val="clear" w:pos="720"/>
        <w:tab w:val="left" w:pos="360"/>
      </w:tabs>
      <w:ind w:left="360"/>
    </w:pPr>
  </w:style>
  <w:style w:type="paragraph" w:customStyle="1" w:styleId="BulletList1Single">
    <w:name w:val="Bullet List 1 Single"/>
    <w:basedOn w:val="BulletList1"/>
    <w:qFormat/>
    <w:rsid w:val="00472781"/>
    <w:pPr>
      <w:spacing w:after="0"/>
    </w:pPr>
  </w:style>
  <w:style w:type="paragraph" w:customStyle="1" w:styleId="BulletList2">
    <w:name w:val="Bullet List 2"/>
    <w:basedOn w:val="BulletList1"/>
    <w:qFormat/>
    <w:rsid w:val="00472781"/>
    <w:pPr>
      <w:numPr>
        <w:numId w:val="2"/>
      </w:numPr>
      <w:tabs>
        <w:tab w:val="clear" w:pos="720"/>
        <w:tab w:val="left" w:pos="1080"/>
      </w:tabs>
    </w:pPr>
  </w:style>
  <w:style w:type="paragraph" w:customStyle="1" w:styleId="BulletList2HalfIndent">
    <w:name w:val="Bullet List 2 Half Indent"/>
    <w:basedOn w:val="BulletList2"/>
    <w:rsid w:val="00472781"/>
    <w:pPr>
      <w:tabs>
        <w:tab w:val="clear" w:pos="1080"/>
        <w:tab w:val="left" w:pos="630"/>
      </w:tabs>
      <w:ind w:left="630" w:hanging="187"/>
    </w:pPr>
  </w:style>
  <w:style w:type="paragraph" w:customStyle="1" w:styleId="BulletList2Single">
    <w:name w:val="Bullet List 2 Single"/>
    <w:basedOn w:val="BulletList2"/>
    <w:qFormat/>
    <w:rsid w:val="00472781"/>
    <w:pPr>
      <w:spacing w:after="0"/>
    </w:pPr>
  </w:style>
  <w:style w:type="paragraph" w:customStyle="1" w:styleId="BulletList3">
    <w:name w:val="Bullet List 3"/>
    <w:basedOn w:val="BulletList2"/>
    <w:rsid w:val="00472781"/>
    <w:pPr>
      <w:numPr>
        <w:numId w:val="3"/>
      </w:numPr>
      <w:tabs>
        <w:tab w:val="clear" w:pos="1080"/>
        <w:tab w:val="left" w:pos="1440"/>
      </w:tabs>
      <w:contextualSpacing/>
    </w:pPr>
  </w:style>
  <w:style w:type="character" w:customStyle="1" w:styleId="CommandBold">
    <w:name w:val="Command Bold"/>
    <w:basedOn w:val="DefaultParagraphFont"/>
    <w:qFormat/>
    <w:rsid w:val="00472781"/>
    <w:rPr>
      <w:b/>
      <w:spacing w:val="10"/>
      <w:kern w:val="0"/>
      <w14:cntxtAlts w14:val="0"/>
    </w:rPr>
  </w:style>
  <w:style w:type="character" w:customStyle="1" w:styleId="Filename">
    <w:name w:val="Filename"/>
    <w:basedOn w:val="DefaultParagraphFont"/>
    <w:qFormat/>
    <w:rsid w:val="00472781"/>
    <w:rPr>
      <w:spacing w:val="10"/>
      <w:kern w:val="0"/>
      <w:sz w:val="20"/>
      <w14:cntxtAlts w14:val="0"/>
    </w:rPr>
  </w:style>
  <w:style w:type="character" w:styleId="Hyperlink">
    <w:name w:val="Hyperlink"/>
    <w:basedOn w:val="DefaultParagraphFont"/>
    <w:uiPriority w:val="99"/>
    <w:qFormat/>
    <w:rsid w:val="00472781"/>
    <w:rPr>
      <w:color w:val="0000FF" w:themeColor="hyperlink"/>
      <w:u w:val="single"/>
    </w:rPr>
  </w:style>
  <w:style w:type="character" w:customStyle="1" w:styleId="RefMaterial">
    <w:name w:val="Ref Material"/>
    <w:basedOn w:val="DefaultParagraphFont"/>
    <w:qFormat/>
    <w:rsid w:val="00472781"/>
    <w:rPr>
      <w:i/>
    </w:rPr>
  </w:style>
  <w:style w:type="paragraph" w:customStyle="1" w:styleId="NumList-ML-Outline3">
    <w:name w:val="NumList-ML-Outline3"/>
    <w:basedOn w:val="NumList-ML-Outline2"/>
    <w:qFormat/>
    <w:rsid w:val="00472781"/>
    <w:pPr>
      <w:numPr>
        <w:ilvl w:val="3"/>
      </w:numPr>
    </w:pPr>
  </w:style>
  <w:style w:type="character" w:customStyle="1" w:styleId="GlossaryEntry">
    <w:name w:val="Glossary Entry"/>
    <w:basedOn w:val="DefaultParagraphFont"/>
    <w:qFormat/>
    <w:rsid w:val="00472781"/>
    <w:rPr>
      <w:b/>
      <w:caps w:val="0"/>
      <w:smallCaps/>
      <w:strike w:val="0"/>
      <w:dstrike w:val="0"/>
      <w:vanish w:val="0"/>
      <w:color w:val="auto"/>
      <w:spacing w:val="10"/>
      <w:u w:val="none"/>
      <w:vertAlign w:val="baseline"/>
    </w:rPr>
  </w:style>
  <w:style w:type="paragraph" w:customStyle="1" w:styleId="DepartmentOwner">
    <w:name w:val="Department Owner"/>
    <w:basedOn w:val="Normal"/>
    <w:qFormat/>
    <w:rsid w:val="00472781"/>
    <w:pPr>
      <w:ind w:left="2070" w:hanging="1710"/>
    </w:pPr>
    <w:rPr>
      <w:sz w:val="18"/>
    </w:rPr>
  </w:style>
  <w:style w:type="paragraph" w:customStyle="1" w:styleId="DocDate">
    <w:name w:val="DocDate"/>
    <w:basedOn w:val="Normal"/>
    <w:qFormat/>
    <w:rsid w:val="00472781"/>
    <w:pPr>
      <w:jc w:val="right"/>
    </w:pPr>
    <w:rPr>
      <w:b/>
      <w:sz w:val="20"/>
    </w:rPr>
  </w:style>
  <w:style w:type="paragraph" w:customStyle="1" w:styleId="DocNumber">
    <w:name w:val="DocNumber"/>
    <w:basedOn w:val="Normal"/>
    <w:rsid w:val="00472781"/>
    <w:pPr>
      <w:spacing w:before="120"/>
      <w:ind w:left="0"/>
      <w:jc w:val="right"/>
    </w:pPr>
    <w:rPr>
      <w:b/>
      <w:sz w:val="24"/>
    </w:rPr>
  </w:style>
  <w:style w:type="paragraph" w:styleId="Title">
    <w:name w:val="Title"/>
    <w:basedOn w:val="Normal"/>
    <w:next w:val="Normal"/>
    <w:link w:val="TitleChar"/>
    <w:rsid w:val="00472781"/>
    <w:pPr>
      <w:pBdr>
        <w:bottom w:val="single" w:sz="4" w:space="4" w:color="auto"/>
      </w:pBdr>
      <w:spacing w:after="240"/>
      <w:ind w:left="0"/>
    </w:pPr>
    <w:rPr>
      <w:rFonts w:eastAsiaTheme="majorEastAsia" w:cstheme="majorBidi"/>
      <w:b/>
      <w:color w:val="3B0084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472781"/>
    <w:rPr>
      <w:rFonts w:eastAsiaTheme="majorEastAsia" w:cstheme="majorBidi"/>
      <w:b/>
      <w:color w:val="3B0084"/>
      <w:spacing w:val="5"/>
      <w:kern w:val="28"/>
      <w:sz w:val="40"/>
      <w:szCs w:val="52"/>
    </w:rPr>
  </w:style>
  <w:style w:type="paragraph" w:customStyle="1" w:styleId="TitlePageSubtitle">
    <w:name w:val="Title Page Subtitle"/>
    <w:basedOn w:val="Normal"/>
    <w:next w:val="Normal"/>
    <w:rsid w:val="00472781"/>
    <w:pPr>
      <w:spacing w:before="120" w:after="240"/>
      <w:ind w:left="0"/>
      <w:jc w:val="center"/>
    </w:pPr>
    <w:rPr>
      <w:b/>
      <w:sz w:val="32"/>
    </w:rPr>
  </w:style>
  <w:style w:type="paragraph" w:customStyle="1" w:styleId="PreviousDocNumber">
    <w:name w:val="Previous Doc Number"/>
    <w:basedOn w:val="Normal"/>
    <w:next w:val="Normal"/>
    <w:qFormat/>
    <w:rsid w:val="00472781"/>
    <w:pPr>
      <w:ind w:left="0"/>
      <w:jc w:val="right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B44967"/>
    <w:rPr>
      <w:rFonts w:ascii="FedEx Sans" w:eastAsiaTheme="majorEastAsia" w:hAnsi="FedEx Sans" w:cstheme="majorBidi"/>
      <w:bCs/>
      <w:color w:val="FFFFFF" w:themeColor="background1"/>
      <w:kern w:val="32"/>
      <w:sz w:val="36"/>
      <w:szCs w:val="28"/>
      <w:shd w:val="clear" w:color="auto" w:fill="3B0084"/>
    </w:rPr>
  </w:style>
  <w:style w:type="character" w:customStyle="1" w:styleId="Heading2Char">
    <w:name w:val="Heading 2 Char"/>
    <w:basedOn w:val="DefaultParagraphFont"/>
    <w:link w:val="Heading2"/>
    <w:rsid w:val="00472781"/>
    <w:rPr>
      <w:rFonts w:eastAsiaTheme="majorEastAsia" w:cstheme="majorBidi"/>
      <w:b/>
      <w:color w:val="3B0084"/>
      <w:kern w:val="32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472781"/>
    <w:rPr>
      <w:rFonts w:eastAsiaTheme="majorEastAsia" w:cstheme="majorBidi"/>
      <w:b/>
      <w:bCs/>
      <w:color w:val="auto"/>
      <w:kern w:val="32"/>
      <w:sz w:val="24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472781"/>
    <w:rPr>
      <w:rFonts w:eastAsiaTheme="majorEastAsia" w:cstheme="majorBidi"/>
      <w:b/>
      <w:iCs/>
      <w:kern w:val="32"/>
      <w:sz w:val="24"/>
      <w:szCs w:val="26"/>
      <w:u w:val="single"/>
    </w:rPr>
  </w:style>
  <w:style w:type="character" w:customStyle="1" w:styleId="Heading5Char">
    <w:name w:val="Heading 5 Char"/>
    <w:basedOn w:val="DefaultParagraphFont"/>
    <w:link w:val="Heading5"/>
    <w:rsid w:val="00472781"/>
    <w:rPr>
      <w:rFonts w:eastAsiaTheme="majorEastAsia" w:cstheme="majorBidi"/>
      <w:iCs/>
      <w:kern w:val="32"/>
      <w:szCs w:val="26"/>
      <w:u w:val="single"/>
    </w:rPr>
  </w:style>
  <w:style w:type="paragraph" w:customStyle="1" w:styleId="PageTitle">
    <w:name w:val="Page Title"/>
    <w:basedOn w:val="Normal"/>
    <w:next w:val="Normal"/>
    <w:qFormat/>
    <w:rsid w:val="00472781"/>
    <w:pPr>
      <w:spacing w:before="120" w:after="240"/>
      <w:ind w:left="0"/>
      <w:jc w:val="center"/>
    </w:pPr>
    <w:rPr>
      <w:b/>
      <w:sz w:val="40"/>
    </w:rPr>
  </w:style>
  <w:style w:type="paragraph" w:customStyle="1" w:styleId="NormalBold">
    <w:name w:val="Normal Bold"/>
    <w:basedOn w:val="Normal"/>
    <w:next w:val="Normal"/>
    <w:qFormat/>
    <w:rsid w:val="00472781"/>
    <w:rPr>
      <w:b/>
    </w:rPr>
  </w:style>
  <w:style w:type="paragraph" w:customStyle="1" w:styleId="NormalCentered">
    <w:name w:val="Normal Centered"/>
    <w:basedOn w:val="Normal"/>
    <w:next w:val="Normal"/>
    <w:rsid w:val="00472781"/>
    <w:pPr>
      <w:ind w:left="0"/>
      <w:jc w:val="center"/>
    </w:pPr>
  </w:style>
  <w:style w:type="paragraph" w:styleId="NormalIndent">
    <w:name w:val="Normal Indent"/>
    <w:basedOn w:val="Normal"/>
    <w:qFormat/>
    <w:rsid w:val="00472781"/>
    <w:pPr>
      <w:ind w:left="720"/>
    </w:pPr>
  </w:style>
  <w:style w:type="paragraph" w:customStyle="1" w:styleId="NormalIndent2">
    <w:name w:val="Normal Indent 2"/>
    <w:basedOn w:val="Normal"/>
    <w:qFormat/>
    <w:rsid w:val="00472781"/>
    <w:pPr>
      <w:ind w:left="1080"/>
    </w:pPr>
  </w:style>
  <w:style w:type="paragraph" w:customStyle="1" w:styleId="NormalIndent3">
    <w:name w:val="Normal Indent 3"/>
    <w:basedOn w:val="Normal"/>
    <w:rsid w:val="00472781"/>
    <w:pPr>
      <w:ind w:left="1440"/>
    </w:pPr>
  </w:style>
  <w:style w:type="paragraph" w:customStyle="1" w:styleId="NormalCenteredPageVertical">
    <w:name w:val="Normal Centered Page Vertical"/>
    <w:basedOn w:val="Normal"/>
    <w:next w:val="Normal"/>
    <w:rsid w:val="00472781"/>
    <w:pPr>
      <w:spacing w:before="4440"/>
      <w:ind w:left="0"/>
      <w:jc w:val="center"/>
    </w:pPr>
  </w:style>
  <w:style w:type="paragraph" w:customStyle="1" w:styleId="NumberedList2">
    <w:name w:val="Numbered List 2"/>
    <w:basedOn w:val="NumberedList1"/>
    <w:qFormat/>
    <w:rsid w:val="00472781"/>
    <w:pPr>
      <w:numPr>
        <w:numId w:val="4"/>
      </w:numPr>
    </w:pPr>
  </w:style>
  <w:style w:type="paragraph" w:customStyle="1" w:styleId="NumberedList3">
    <w:name w:val="Numbered List 3"/>
    <w:basedOn w:val="NumberedList2"/>
    <w:rsid w:val="00472781"/>
    <w:pPr>
      <w:numPr>
        <w:numId w:val="5"/>
      </w:numPr>
    </w:pPr>
  </w:style>
  <w:style w:type="paragraph" w:customStyle="1" w:styleId="NumberedListOutdent">
    <w:name w:val="Numbered List Outdent"/>
    <w:basedOn w:val="Normal"/>
    <w:rsid w:val="00472781"/>
    <w:pPr>
      <w:numPr>
        <w:numId w:val="6"/>
      </w:numPr>
    </w:pPr>
  </w:style>
  <w:style w:type="paragraph" w:customStyle="1" w:styleId="TableText">
    <w:name w:val="Table Text"/>
    <w:basedOn w:val="Normal"/>
    <w:qFormat/>
    <w:rsid w:val="00472781"/>
    <w:pPr>
      <w:spacing w:before="20" w:after="40"/>
      <w:ind w:left="0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7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NumberIndent">
    <w:name w:val="Table Number Indent"/>
    <w:basedOn w:val="Normal"/>
    <w:rsid w:val="00472781"/>
    <w:pPr>
      <w:numPr>
        <w:numId w:val="7"/>
      </w:numPr>
      <w:tabs>
        <w:tab w:val="left" w:pos="720"/>
      </w:tabs>
      <w:spacing w:before="20" w:after="40"/>
      <w:ind w:left="576" w:hanging="288"/>
    </w:pPr>
    <w:rPr>
      <w:sz w:val="20"/>
    </w:rPr>
  </w:style>
  <w:style w:type="paragraph" w:customStyle="1" w:styleId="NumberedList4">
    <w:name w:val="Numbered List 4"/>
    <w:basedOn w:val="NumberedList3"/>
    <w:rsid w:val="00472781"/>
    <w:pPr>
      <w:numPr>
        <w:numId w:val="8"/>
      </w:numPr>
    </w:pPr>
  </w:style>
  <w:style w:type="paragraph" w:customStyle="1" w:styleId="NoteImportantBullet2">
    <w:name w:val="Note Important Bullet 2"/>
    <w:basedOn w:val="ListParagraph"/>
    <w:rsid w:val="00472781"/>
    <w:pPr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720" w:right="360" w:firstLine="36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727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link w:val="HeaderChar"/>
    <w:rsid w:val="00B44967"/>
    <w:pPr>
      <w:widowControl w:val="0"/>
      <w:pBdr>
        <w:bottom w:val="single" w:sz="4" w:space="2" w:color="auto"/>
      </w:pBdr>
      <w:tabs>
        <w:tab w:val="center" w:pos="4680"/>
        <w:tab w:val="right" w:pos="10080"/>
      </w:tabs>
      <w:spacing w:after="60"/>
    </w:pPr>
    <w:rPr>
      <w:rFonts w:ascii="FedEx Sans" w:hAnsi="FedEx Sans"/>
      <w:sz w:val="18"/>
    </w:rPr>
  </w:style>
  <w:style w:type="character" w:customStyle="1" w:styleId="HeaderChar">
    <w:name w:val="Header Char"/>
    <w:basedOn w:val="DefaultParagraphFont"/>
    <w:link w:val="Header"/>
    <w:rsid w:val="00B44967"/>
    <w:rPr>
      <w:rFonts w:ascii="FedEx Sans" w:hAnsi="FedEx Sans"/>
      <w:sz w:val="18"/>
    </w:rPr>
  </w:style>
  <w:style w:type="paragraph" w:styleId="Footer">
    <w:name w:val="footer"/>
    <w:basedOn w:val="Header"/>
    <w:link w:val="FooterChar"/>
    <w:rsid w:val="00472781"/>
    <w:pPr>
      <w:pBdr>
        <w:top w:val="single" w:sz="4" w:space="2" w:color="auto"/>
        <w:bottom w:val="none" w:sz="0" w:space="0" w:color="auto"/>
      </w:pBdr>
      <w:spacing w:after="0"/>
    </w:pPr>
    <w:rPr>
      <w:noProof/>
    </w:rPr>
  </w:style>
  <w:style w:type="character" w:customStyle="1" w:styleId="FooterChar">
    <w:name w:val="Footer Char"/>
    <w:basedOn w:val="DefaultParagraphFont"/>
    <w:link w:val="Footer"/>
    <w:rsid w:val="00472781"/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4727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8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rsid w:val="00472781"/>
    <w:pPr>
      <w:keepLines w:val="0"/>
    </w:pPr>
    <w:rPr>
      <w:rFonts w:eastAsia="Times New Roman" w:cs="Arial"/>
      <w:bCs w:val="0"/>
      <w:color w:val="FFFFFF"/>
      <w:szCs w:val="40"/>
    </w:rPr>
  </w:style>
  <w:style w:type="paragraph" w:styleId="TOC1">
    <w:name w:val="toc 1"/>
    <w:basedOn w:val="Normal"/>
    <w:next w:val="Normal"/>
    <w:uiPriority w:val="39"/>
    <w:qFormat/>
    <w:rsid w:val="00472781"/>
    <w:pPr>
      <w:tabs>
        <w:tab w:val="right" w:leader="dot" w:pos="10080"/>
      </w:tabs>
      <w:spacing w:after="60"/>
      <w:ind w:left="720" w:hanging="360"/>
    </w:pPr>
    <w:rPr>
      <w:noProof/>
    </w:rPr>
  </w:style>
  <w:style w:type="paragraph" w:styleId="TOC2">
    <w:name w:val="toc 2"/>
    <w:basedOn w:val="TOC1"/>
    <w:next w:val="Normal"/>
    <w:uiPriority w:val="39"/>
    <w:qFormat/>
    <w:rsid w:val="00472781"/>
    <w:pPr>
      <w:ind w:left="1080"/>
    </w:pPr>
  </w:style>
  <w:style w:type="paragraph" w:customStyle="1" w:styleId="Note">
    <w:name w:val="Note"/>
    <w:basedOn w:val="Normal"/>
    <w:next w:val="Normal"/>
    <w:link w:val="NoteChar"/>
    <w:qFormat/>
    <w:rsid w:val="00472781"/>
    <w:pPr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360"/>
    </w:pPr>
  </w:style>
  <w:style w:type="character" w:customStyle="1" w:styleId="NoteChar">
    <w:name w:val="Note Char"/>
    <w:basedOn w:val="DefaultParagraphFont"/>
    <w:link w:val="Note"/>
    <w:rsid w:val="00472781"/>
  </w:style>
  <w:style w:type="paragraph" w:customStyle="1" w:styleId="NoteBullet">
    <w:name w:val="Note Bullet"/>
    <w:basedOn w:val="Note"/>
    <w:link w:val="NoteBulletChar"/>
    <w:qFormat/>
    <w:rsid w:val="00472781"/>
    <w:pPr>
      <w:numPr>
        <w:numId w:val="9"/>
      </w:numPr>
      <w:ind w:left="1080"/>
    </w:pPr>
  </w:style>
  <w:style w:type="character" w:customStyle="1" w:styleId="NoteBulletChar">
    <w:name w:val="Note Bullet Char"/>
    <w:basedOn w:val="NoteChar"/>
    <w:link w:val="NoteBullet"/>
    <w:rsid w:val="00472781"/>
  </w:style>
  <w:style w:type="paragraph" w:customStyle="1" w:styleId="NoteBullet2">
    <w:name w:val="Note Bullet 2"/>
    <w:basedOn w:val="ListParagraph"/>
    <w:link w:val="NoteBullet2Char"/>
    <w:rsid w:val="00472781"/>
    <w:pPr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360" w:firstLine="360"/>
    </w:pPr>
  </w:style>
  <w:style w:type="character" w:customStyle="1" w:styleId="NoteBullet2Char">
    <w:name w:val="Note Bullet 2 Char"/>
    <w:basedOn w:val="NoteBulletChar"/>
    <w:link w:val="NoteBullet2"/>
    <w:rsid w:val="00472781"/>
  </w:style>
  <w:style w:type="paragraph" w:customStyle="1" w:styleId="NoteImportant">
    <w:name w:val="Note Important"/>
    <w:basedOn w:val="Note"/>
    <w:qFormat/>
    <w:rsid w:val="00472781"/>
    <w:pPr>
      <w:shd w:val="clear" w:color="auto" w:fill="D9D9D9" w:themeFill="background1" w:themeFillShade="D9"/>
    </w:pPr>
  </w:style>
  <w:style w:type="paragraph" w:customStyle="1" w:styleId="NoteImportantBullet">
    <w:name w:val="Note Important Bullet"/>
    <w:basedOn w:val="NoteBullet"/>
    <w:link w:val="NoteImportantBulletChar"/>
    <w:rsid w:val="00472781"/>
    <w:pPr>
      <w:numPr>
        <w:numId w:val="10"/>
      </w:numPr>
      <w:shd w:val="clear" w:color="auto" w:fill="D9D9D9" w:themeFill="background1" w:themeFillShade="D9"/>
    </w:pPr>
  </w:style>
  <w:style w:type="paragraph" w:customStyle="1" w:styleId="NoteCaution">
    <w:name w:val="Note Caution"/>
    <w:basedOn w:val="NoteImportant"/>
    <w:rsid w:val="00472781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paragraph" w:customStyle="1" w:styleId="NoteImportantIndent">
    <w:name w:val="Note Important Indent"/>
    <w:basedOn w:val="NoteImportant"/>
    <w:next w:val="Normal"/>
    <w:rsid w:val="00472781"/>
    <w:pPr>
      <w:ind w:left="1080"/>
    </w:pPr>
  </w:style>
  <w:style w:type="paragraph" w:customStyle="1" w:styleId="NoteIndent">
    <w:name w:val="Note Indent"/>
    <w:basedOn w:val="Note"/>
    <w:qFormat/>
    <w:rsid w:val="00472781"/>
    <w:pPr>
      <w:ind w:left="1080"/>
    </w:pPr>
  </w:style>
  <w:style w:type="paragraph" w:customStyle="1" w:styleId="NoteImportantIndentBullet">
    <w:name w:val="Note Important Indent Bullet"/>
    <w:basedOn w:val="NoteImportant"/>
    <w:rsid w:val="00472781"/>
    <w:pPr>
      <w:numPr>
        <w:numId w:val="11"/>
      </w:numPr>
      <w:ind w:left="1440"/>
    </w:pPr>
  </w:style>
  <w:style w:type="paragraph" w:customStyle="1" w:styleId="NoteIndentBullet">
    <w:name w:val="Note Indent Bullet"/>
    <w:basedOn w:val="NoteIndent"/>
    <w:rsid w:val="00472781"/>
    <w:pPr>
      <w:numPr>
        <w:numId w:val="12"/>
      </w:numPr>
      <w:ind w:left="1440"/>
    </w:pPr>
  </w:style>
  <w:style w:type="paragraph" w:customStyle="1" w:styleId="NumberedList1Bullet1">
    <w:name w:val="Numbered List 1 Bullet 1"/>
    <w:basedOn w:val="Normal"/>
    <w:qFormat/>
    <w:rsid w:val="00472781"/>
    <w:pPr>
      <w:numPr>
        <w:numId w:val="13"/>
      </w:numPr>
      <w:ind w:left="1080"/>
    </w:pPr>
  </w:style>
  <w:style w:type="paragraph" w:customStyle="1" w:styleId="NumberedList1Bullet2">
    <w:name w:val="Numbered List 1 Bullet 2"/>
    <w:basedOn w:val="NumberedList1Bullet1"/>
    <w:rsid w:val="00472781"/>
    <w:pPr>
      <w:numPr>
        <w:numId w:val="14"/>
      </w:numPr>
    </w:pPr>
  </w:style>
  <w:style w:type="paragraph" w:customStyle="1" w:styleId="NumberedList2Bullet1">
    <w:name w:val="Numbered List 2 Bullet 1"/>
    <w:basedOn w:val="NumberedList1Bullet1"/>
    <w:rsid w:val="00472781"/>
    <w:pPr>
      <w:numPr>
        <w:numId w:val="15"/>
      </w:numPr>
    </w:pPr>
  </w:style>
  <w:style w:type="paragraph" w:customStyle="1" w:styleId="NumberedList2Bullet2">
    <w:name w:val="Numbered List 2 Bullet 2"/>
    <w:basedOn w:val="NumberedList1Bullet2"/>
    <w:rsid w:val="00472781"/>
    <w:pPr>
      <w:numPr>
        <w:numId w:val="16"/>
      </w:numPr>
    </w:pPr>
  </w:style>
  <w:style w:type="paragraph" w:customStyle="1" w:styleId="NumberedList3Bullet1">
    <w:name w:val="Numbered List 3 Bullet 1"/>
    <w:basedOn w:val="NumberedList2Bullet2"/>
    <w:rsid w:val="00472781"/>
    <w:pPr>
      <w:numPr>
        <w:numId w:val="17"/>
      </w:numPr>
      <w:ind w:left="1800"/>
    </w:pPr>
  </w:style>
  <w:style w:type="paragraph" w:customStyle="1" w:styleId="TableNumber">
    <w:name w:val="Table Number"/>
    <w:basedOn w:val="TableText"/>
    <w:rsid w:val="00472781"/>
    <w:pPr>
      <w:numPr>
        <w:numId w:val="18"/>
      </w:numPr>
    </w:pPr>
  </w:style>
  <w:style w:type="paragraph" w:customStyle="1" w:styleId="TableBullet">
    <w:name w:val="Table Bullet"/>
    <w:basedOn w:val="BulletList1Single"/>
    <w:rsid w:val="00472781"/>
    <w:pPr>
      <w:numPr>
        <w:numId w:val="19"/>
      </w:numPr>
      <w:ind w:left="288" w:hanging="288"/>
    </w:pPr>
    <w:rPr>
      <w:sz w:val="20"/>
    </w:rPr>
  </w:style>
  <w:style w:type="paragraph" w:customStyle="1" w:styleId="TableBulletIndent">
    <w:name w:val="Table Bullet Indent"/>
    <w:basedOn w:val="TableBullet"/>
    <w:rsid w:val="00472781"/>
    <w:pPr>
      <w:numPr>
        <w:numId w:val="20"/>
      </w:numPr>
      <w:ind w:left="576" w:hanging="288"/>
    </w:pPr>
  </w:style>
  <w:style w:type="paragraph" w:customStyle="1" w:styleId="TableTextCentered">
    <w:name w:val="Table Text Centered"/>
    <w:basedOn w:val="TableText"/>
    <w:rsid w:val="00472781"/>
    <w:pPr>
      <w:jc w:val="center"/>
    </w:pPr>
  </w:style>
  <w:style w:type="paragraph" w:customStyle="1" w:styleId="TableTextRight">
    <w:name w:val="Table Text Right"/>
    <w:basedOn w:val="TableText"/>
    <w:rsid w:val="00472781"/>
    <w:pPr>
      <w:jc w:val="right"/>
    </w:pPr>
  </w:style>
  <w:style w:type="paragraph" w:customStyle="1" w:styleId="TableHeaderText">
    <w:name w:val="Table Header Text"/>
    <w:basedOn w:val="TableTextCentered"/>
    <w:qFormat/>
    <w:rsid w:val="00472781"/>
    <w:rPr>
      <w:b/>
      <w:color w:val="auto"/>
      <w:sz w:val="22"/>
    </w:rPr>
  </w:style>
  <w:style w:type="paragraph" w:customStyle="1" w:styleId="TableHeaderLeft">
    <w:name w:val="Table Header Left"/>
    <w:basedOn w:val="TableHeaderText"/>
    <w:qFormat/>
    <w:rsid w:val="00472781"/>
    <w:pPr>
      <w:jc w:val="left"/>
    </w:pPr>
  </w:style>
  <w:style w:type="paragraph" w:customStyle="1" w:styleId="Figure">
    <w:name w:val="Figure"/>
    <w:basedOn w:val="Normal"/>
    <w:rsid w:val="00472781"/>
    <w:pPr>
      <w:keepNext/>
      <w:widowControl w:val="0"/>
    </w:pPr>
    <w:rPr>
      <w:sz w:val="20"/>
    </w:rPr>
  </w:style>
  <w:style w:type="paragraph" w:customStyle="1" w:styleId="FigureCaption">
    <w:name w:val="Figure Caption"/>
    <w:basedOn w:val="Figure"/>
    <w:rsid w:val="00472781"/>
    <w:pPr>
      <w:numPr>
        <w:numId w:val="21"/>
      </w:numPr>
    </w:pPr>
  </w:style>
  <w:style w:type="paragraph" w:styleId="Caption">
    <w:name w:val="caption"/>
    <w:basedOn w:val="Normal"/>
    <w:next w:val="Normal"/>
    <w:rsid w:val="00472781"/>
    <w:pPr>
      <w:spacing w:after="240"/>
    </w:pPr>
    <w:rPr>
      <w:b/>
      <w:bCs/>
      <w:sz w:val="18"/>
      <w:szCs w:val="18"/>
    </w:rPr>
  </w:style>
  <w:style w:type="paragraph" w:styleId="TOC3">
    <w:name w:val="toc 3"/>
    <w:basedOn w:val="TOC2"/>
    <w:next w:val="Normal"/>
    <w:uiPriority w:val="39"/>
    <w:qFormat/>
    <w:rsid w:val="00472781"/>
    <w:pPr>
      <w:ind w:left="1440"/>
    </w:pPr>
  </w:style>
  <w:style w:type="paragraph" w:customStyle="1" w:styleId="LineAcross">
    <w:name w:val="Line Across"/>
    <w:basedOn w:val="Normal"/>
    <w:qFormat/>
    <w:rsid w:val="00472781"/>
    <w:pPr>
      <w:pBdr>
        <w:top w:val="single" w:sz="12" w:space="1" w:color="auto"/>
      </w:pBdr>
      <w:spacing w:before="240"/>
    </w:pPr>
  </w:style>
  <w:style w:type="character" w:customStyle="1" w:styleId="NoteImportantBulletChar">
    <w:name w:val="Note Important Bullet Char"/>
    <w:basedOn w:val="NoteBulletChar"/>
    <w:link w:val="NoteImportantBullet"/>
    <w:rsid w:val="00472781"/>
    <w:rPr>
      <w:shd w:val="clear" w:color="auto" w:fill="D9D9D9" w:themeFill="background1" w:themeFillShade="D9"/>
    </w:rPr>
  </w:style>
  <w:style w:type="paragraph" w:styleId="ListParagraph">
    <w:name w:val="List Paragraph"/>
    <w:basedOn w:val="Normal"/>
    <w:semiHidden/>
    <w:locked/>
    <w:rsid w:val="00472781"/>
    <w:pPr>
      <w:ind w:left="720"/>
      <w:contextualSpacing/>
    </w:pPr>
  </w:style>
  <w:style w:type="paragraph" w:customStyle="1" w:styleId="NumberedList1">
    <w:name w:val="Numbered List 1"/>
    <w:qFormat/>
    <w:rsid w:val="00B44967"/>
    <w:pPr>
      <w:numPr>
        <w:numId w:val="24"/>
      </w:numPr>
      <w:spacing w:after="120"/>
    </w:pPr>
    <w:rPr>
      <w:rFonts w:ascii="FedEx Sans" w:hAnsi="FedEx Sans"/>
      <w:snapToGrid w:val="0"/>
      <w:color w:val="auto"/>
    </w:rPr>
  </w:style>
  <w:style w:type="paragraph" w:customStyle="1" w:styleId="ValidatedDate">
    <w:name w:val="Validated Date"/>
    <w:basedOn w:val="DocNumber"/>
    <w:next w:val="Normal"/>
    <w:rsid w:val="00472781"/>
    <w:rPr>
      <w:b w:val="0"/>
      <w:sz w:val="22"/>
    </w:rPr>
  </w:style>
  <w:style w:type="table" w:styleId="TableGrid">
    <w:name w:val="Table Grid"/>
    <w:basedOn w:val="TableNormal"/>
    <w:uiPriority w:val="59"/>
    <w:locked/>
    <w:rsid w:val="0047278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CharacterFormat">
    <w:name w:val="Clear Character Format"/>
    <w:basedOn w:val="DefaultParagraphFont"/>
    <w:qFormat/>
    <w:rsid w:val="000B3FB7"/>
    <w:rPr>
      <w:rFonts w:ascii="FedEx Sans" w:hAnsi="FedEx Sans"/>
      <w:b w:val="0"/>
      <w:i w:val="0"/>
      <w:color w:val="000000" w:themeColor="text1"/>
      <w:u w:val="none"/>
    </w:rPr>
  </w:style>
  <w:style w:type="paragraph" w:customStyle="1" w:styleId="NormalOutdent">
    <w:name w:val="Normal Outdent"/>
    <w:basedOn w:val="Normal"/>
    <w:rsid w:val="00472781"/>
    <w:pPr>
      <w:ind w:left="0"/>
    </w:pPr>
    <w:rPr>
      <w:bCs/>
      <w:color w:val="auto"/>
    </w:rPr>
  </w:style>
  <w:style w:type="paragraph" w:customStyle="1" w:styleId="Answer-Blue">
    <w:name w:val="Answer-Blue"/>
    <w:basedOn w:val="Normal"/>
    <w:rsid w:val="00472781"/>
    <w:pPr>
      <w:ind w:left="720"/>
    </w:pPr>
    <w:rPr>
      <w:color w:val="365F91" w:themeColor="accent1" w:themeShade="BF"/>
    </w:rPr>
  </w:style>
  <w:style w:type="paragraph" w:customStyle="1" w:styleId="Answer-White">
    <w:name w:val="Answer-White"/>
    <w:basedOn w:val="Answer-Blue"/>
    <w:rsid w:val="00472781"/>
    <w:rPr>
      <w:color w:val="FFFFFF" w:themeColor="background1"/>
    </w:rPr>
  </w:style>
  <w:style w:type="paragraph" w:customStyle="1" w:styleId="CheckBox">
    <w:name w:val="CheckBox"/>
    <w:basedOn w:val="NormalIndent"/>
    <w:qFormat/>
    <w:rsid w:val="00472781"/>
    <w:pPr>
      <w:spacing w:before="120"/>
      <w:ind w:left="1080" w:hanging="360"/>
    </w:pPr>
    <w:rPr>
      <w:rFonts w:cs="Arial"/>
      <w:szCs w:val="20"/>
    </w:rPr>
  </w:style>
  <w:style w:type="paragraph" w:customStyle="1" w:styleId="NumList-ML-SectionHeading">
    <w:name w:val="NumList-ML-SectionHeading"/>
    <w:basedOn w:val="Normal"/>
    <w:qFormat/>
    <w:rsid w:val="00472781"/>
    <w:pPr>
      <w:numPr>
        <w:numId w:val="26"/>
      </w:numPr>
    </w:pPr>
    <w:rPr>
      <w:snapToGrid w:val="0"/>
      <w:color w:val="auto"/>
    </w:rPr>
  </w:style>
  <w:style w:type="paragraph" w:customStyle="1" w:styleId="NumList-ML-Outline1">
    <w:name w:val="NumList-ML-Outline1"/>
    <w:basedOn w:val="NumList-ML-SectionHeading"/>
    <w:qFormat/>
    <w:rsid w:val="00472781"/>
    <w:pPr>
      <w:numPr>
        <w:ilvl w:val="1"/>
      </w:numPr>
    </w:pPr>
  </w:style>
  <w:style w:type="paragraph" w:customStyle="1" w:styleId="NumList-ML-OutlineBullet1">
    <w:name w:val="NumList-ML-OutlineBullet1"/>
    <w:basedOn w:val="NumberedList2Bullet1"/>
    <w:qFormat/>
    <w:rsid w:val="00472781"/>
    <w:pPr>
      <w:numPr>
        <w:numId w:val="27"/>
      </w:numPr>
      <w:ind w:left="1440"/>
    </w:pPr>
  </w:style>
  <w:style w:type="paragraph" w:customStyle="1" w:styleId="NumList-ML-OutlineBullet2">
    <w:name w:val="NumList-ML-OutlineBullet2"/>
    <w:basedOn w:val="NumberedList1Bullet2"/>
    <w:next w:val="NumList-ML-OutlineBullet1"/>
    <w:rsid w:val="00472781"/>
    <w:pPr>
      <w:numPr>
        <w:numId w:val="28"/>
      </w:numPr>
    </w:pPr>
  </w:style>
  <w:style w:type="paragraph" w:styleId="TOC9">
    <w:name w:val="toc 9"/>
    <w:basedOn w:val="Normal"/>
    <w:next w:val="Normal"/>
    <w:uiPriority w:val="39"/>
    <w:semiHidden/>
    <w:unhideWhenUsed/>
    <w:locked/>
    <w:rsid w:val="00472781"/>
    <w:pPr>
      <w:spacing w:after="100"/>
      <w:ind w:left="1760"/>
    </w:pPr>
  </w:style>
  <w:style w:type="paragraph" w:styleId="TOC8">
    <w:name w:val="toc 8"/>
    <w:basedOn w:val="Normal"/>
    <w:next w:val="Normal"/>
    <w:uiPriority w:val="39"/>
    <w:semiHidden/>
    <w:unhideWhenUsed/>
    <w:locked/>
    <w:rsid w:val="00472781"/>
    <w:pPr>
      <w:spacing w:after="100"/>
      <w:ind w:left="1540"/>
    </w:pPr>
  </w:style>
  <w:style w:type="paragraph" w:styleId="TOC7">
    <w:name w:val="toc 7"/>
    <w:basedOn w:val="Normal"/>
    <w:next w:val="Normal"/>
    <w:uiPriority w:val="39"/>
    <w:semiHidden/>
    <w:unhideWhenUsed/>
    <w:locked/>
    <w:rsid w:val="00472781"/>
    <w:pPr>
      <w:spacing w:after="100"/>
      <w:ind w:left="1320"/>
    </w:pPr>
  </w:style>
  <w:style w:type="paragraph" w:styleId="TOC6">
    <w:name w:val="toc 6"/>
    <w:basedOn w:val="Normal"/>
    <w:next w:val="Normal"/>
    <w:uiPriority w:val="39"/>
    <w:semiHidden/>
    <w:unhideWhenUsed/>
    <w:locked/>
    <w:rsid w:val="00472781"/>
    <w:pPr>
      <w:spacing w:after="100"/>
      <w:ind w:left="1100"/>
    </w:pPr>
  </w:style>
  <w:style w:type="paragraph" w:styleId="TOC5">
    <w:name w:val="toc 5"/>
    <w:basedOn w:val="Normal"/>
    <w:next w:val="Normal"/>
    <w:uiPriority w:val="39"/>
    <w:semiHidden/>
    <w:unhideWhenUsed/>
    <w:locked/>
    <w:rsid w:val="00472781"/>
    <w:pPr>
      <w:spacing w:after="100"/>
      <w:ind w:left="880"/>
    </w:pPr>
  </w:style>
  <w:style w:type="paragraph" w:styleId="TOC4">
    <w:name w:val="toc 4"/>
    <w:basedOn w:val="Normal"/>
    <w:next w:val="Normal"/>
    <w:uiPriority w:val="39"/>
    <w:semiHidden/>
    <w:unhideWhenUsed/>
    <w:locked/>
    <w:rsid w:val="00472781"/>
    <w:pPr>
      <w:spacing w:after="100"/>
      <w:ind w:left="660"/>
    </w:pPr>
  </w:style>
  <w:style w:type="paragraph" w:styleId="Index1">
    <w:name w:val="index 1"/>
    <w:basedOn w:val="Normal"/>
    <w:next w:val="Normal"/>
    <w:rsid w:val="00472781"/>
    <w:pPr>
      <w:spacing w:after="0"/>
      <w:ind w:left="220" w:hanging="220"/>
    </w:pPr>
  </w:style>
  <w:style w:type="paragraph" w:styleId="Index9">
    <w:name w:val="index 9"/>
    <w:basedOn w:val="Normal"/>
    <w:next w:val="Normal"/>
    <w:uiPriority w:val="99"/>
    <w:semiHidden/>
    <w:locked/>
    <w:rsid w:val="00472781"/>
    <w:pPr>
      <w:spacing w:after="0"/>
      <w:ind w:left="1980" w:hanging="220"/>
    </w:pPr>
  </w:style>
  <w:style w:type="paragraph" w:styleId="Index8">
    <w:name w:val="index 8"/>
    <w:basedOn w:val="Normal"/>
    <w:next w:val="Normal"/>
    <w:uiPriority w:val="99"/>
    <w:semiHidden/>
    <w:locked/>
    <w:rsid w:val="00472781"/>
    <w:pPr>
      <w:spacing w:after="0"/>
      <w:ind w:left="1760" w:hanging="220"/>
    </w:pPr>
  </w:style>
  <w:style w:type="paragraph" w:styleId="Index7">
    <w:name w:val="index 7"/>
    <w:basedOn w:val="Normal"/>
    <w:next w:val="Normal"/>
    <w:uiPriority w:val="99"/>
    <w:semiHidden/>
    <w:locked/>
    <w:rsid w:val="00472781"/>
    <w:pPr>
      <w:spacing w:after="0"/>
      <w:ind w:left="1540" w:hanging="220"/>
    </w:pPr>
  </w:style>
  <w:style w:type="paragraph" w:styleId="Index6">
    <w:name w:val="index 6"/>
    <w:basedOn w:val="Normal"/>
    <w:next w:val="Normal"/>
    <w:uiPriority w:val="99"/>
    <w:semiHidden/>
    <w:locked/>
    <w:rsid w:val="00472781"/>
    <w:pPr>
      <w:spacing w:after="0"/>
      <w:ind w:left="1320" w:hanging="220"/>
    </w:pPr>
  </w:style>
  <w:style w:type="paragraph" w:styleId="Index5">
    <w:name w:val="index 5"/>
    <w:basedOn w:val="Normal"/>
    <w:next w:val="Normal"/>
    <w:uiPriority w:val="99"/>
    <w:semiHidden/>
    <w:locked/>
    <w:rsid w:val="00472781"/>
    <w:pPr>
      <w:spacing w:after="0"/>
      <w:ind w:left="1100" w:hanging="220"/>
    </w:pPr>
  </w:style>
  <w:style w:type="paragraph" w:styleId="Index4">
    <w:name w:val="index 4"/>
    <w:basedOn w:val="Normal"/>
    <w:next w:val="Normal"/>
    <w:uiPriority w:val="99"/>
    <w:semiHidden/>
    <w:locked/>
    <w:rsid w:val="00472781"/>
    <w:pPr>
      <w:spacing w:after="0"/>
      <w:ind w:left="880" w:hanging="220"/>
    </w:pPr>
  </w:style>
  <w:style w:type="paragraph" w:styleId="Index3">
    <w:name w:val="index 3"/>
    <w:basedOn w:val="Normal"/>
    <w:next w:val="Normal"/>
    <w:uiPriority w:val="99"/>
    <w:semiHidden/>
    <w:locked/>
    <w:rsid w:val="00472781"/>
    <w:pPr>
      <w:spacing w:after="0"/>
      <w:ind w:left="660" w:hanging="220"/>
    </w:pPr>
  </w:style>
  <w:style w:type="paragraph" w:styleId="Index2">
    <w:name w:val="index 2"/>
    <w:basedOn w:val="Normal"/>
    <w:next w:val="Normal"/>
    <w:rsid w:val="00472781"/>
    <w:pPr>
      <w:spacing w:after="0"/>
      <w:ind w:left="440" w:hanging="22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4727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7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rsid w:val="00B44967"/>
    <w:pPr>
      <w:ind w:left="360"/>
    </w:pPr>
    <w:rPr>
      <w:rFonts w:ascii="FedEx Sans" w:hAnsi="FedEx Sans"/>
    </w:rPr>
  </w:style>
  <w:style w:type="character" w:styleId="FollowedHyperlink">
    <w:name w:val="FollowedHyperlink"/>
    <w:basedOn w:val="DefaultParagraphFont"/>
    <w:uiPriority w:val="1"/>
    <w:unhideWhenUsed/>
    <w:rsid w:val="00472781"/>
    <w:rPr>
      <w:color w:val="800080" w:themeColor="followedHyperlink"/>
      <w:u w:val="single"/>
    </w:rPr>
  </w:style>
  <w:style w:type="numbering" w:styleId="1ai">
    <w:name w:val="Outline List 1"/>
    <w:basedOn w:val="NoList"/>
    <w:uiPriority w:val="99"/>
    <w:semiHidden/>
    <w:unhideWhenUsed/>
    <w:locked/>
    <w:rsid w:val="00472781"/>
    <w:pPr>
      <w:numPr>
        <w:numId w:val="25"/>
      </w:numPr>
    </w:pPr>
  </w:style>
  <w:style w:type="paragraph" w:customStyle="1" w:styleId="NumList-ML-Outline2">
    <w:name w:val="NumList-ML-Outline2"/>
    <w:basedOn w:val="NumList-ML-Outline1"/>
    <w:qFormat/>
    <w:rsid w:val="00472781"/>
    <w:pPr>
      <w:numPr>
        <w:ilvl w:val="2"/>
      </w:numPr>
    </w:pPr>
  </w:style>
  <w:style w:type="paragraph" w:styleId="PlainText">
    <w:name w:val="Plain Text"/>
    <w:basedOn w:val="Normal"/>
    <w:link w:val="PlainTextChar"/>
    <w:uiPriority w:val="14"/>
    <w:semiHidden/>
    <w:locked/>
    <w:rsid w:val="00472781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14"/>
    <w:semiHidden/>
    <w:rsid w:val="00472781"/>
    <w:rPr>
      <w:rFonts w:cs="Consolas"/>
      <w:szCs w:val="21"/>
    </w:rPr>
  </w:style>
  <w:style w:type="paragraph" w:customStyle="1" w:styleId="Tablineacross">
    <w:name w:val="Tab line across"/>
    <w:basedOn w:val="Normal"/>
    <w:qFormat/>
    <w:rsid w:val="00472781"/>
    <w:pPr>
      <w:tabs>
        <w:tab w:val="right" w:leader="underscore" w:pos="10080"/>
      </w:tabs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E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E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E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12"/>
    <w:rPr>
      <w:b/>
      <w:bCs/>
      <w:sz w:val="20"/>
      <w:szCs w:val="20"/>
    </w:rPr>
  </w:style>
  <w:style w:type="character" w:customStyle="1" w:styleId="DefinedTerm">
    <w:name w:val="Defined Term"/>
    <w:basedOn w:val="DefaultParagraphFont"/>
    <w:qFormat/>
    <w:rsid w:val="00FD1878"/>
  </w:style>
  <w:style w:type="paragraph" w:customStyle="1" w:styleId="TableNote">
    <w:name w:val="Table Note"/>
    <w:basedOn w:val="Note"/>
    <w:autoRedefine/>
    <w:qFormat/>
    <w:rsid w:val="00B65285"/>
    <w:pPr>
      <w:spacing w:after="60"/>
      <w:ind w:left="360"/>
    </w:pPr>
    <w:rPr>
      <w:sz w:val="20"/>
      <w:szCs w:val="20"/>
    </w:rPr>
  </w:style>
  <w:style w:type="paragraph" w:customStyle="1" w:styleId="TableNoteBullet">
    <w:name w:val="Table Note Bullet"/>
    <w:basedOn w:val="NoteBullet"/>
    <w:qFormat/>
    <w:rsid w:val="00DC66D6"/>
    <w:pPr>
      <w:spacing w:after="60"/>
    </w:pPr>
    <w:rPr>
      <w:sz w:val="20"/>
      <w:szCs w:val="20"/>
    </w:rPr>
  </w:style>
  <w:style w:type="paragraph" w:customStyle="1" w:styleId="TableNoteBullet2">
    <w:name w:val="Table Note Bullet 2"/>
    <w:basedOn w:val="TableNoteBullet"/>
    <w:qFormat/>
    <w:rsid w:val="00DC66D6"/>
    <w:pPr>
      <w:ind w:left="720" w:firstLine="360"/>
    </w:pPr>
  </w:style>
  <w:style w:type="paragraph" w:customStyle="1" w:styleId="NumberedList1Bullet1SingleSpace">
    <w:name w:val="Numbered List 1 Bullet 1 Single Space"/>
    <w:basedOn w:val="NumberedList1Bullet1"/>
    <w:autoRedefine/>
    <w:qFormat/>
    <w:rsid w:val="006847CE"/>
    <w:pPr>
      <w:spacing w:after="0"/>
    </w:pPr>
  </w:style>
  <w:style w:type="paragraph" w:customStyle="1" w:styleId="NumberedList1Bullet2SingleSpace">
    <w:name w:val="Numbered List 1 Bullet 2 Single Space"/>
    <w:basedOn w:val="NumberedList1Bullet2"/>
    <w:autoRedefine/>
    <w:qFormat/>
    <w:rsid w:val="006847C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32728\OneDrive%20-%20MyFedEx\Desktop\Templates\FedEx%20Sans\FXG%20Basic_FXG%20Sa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D80CA-7457-4CB4-A5F0-9A74D14E3932}"/>
</file>

<file path=customXml/itemProps2.xml><?xml version="1.0" encoding="utf-8"?>
<ds:datastoreItem xmlns:ds="http://schemas.openxmlformats.org/officeDocument/2006/customXml" ds:itemID="{0CB07E4D-61CD-40C2-A3E0-5877A0B9ABFC}"/>
</file>

<file path=customXml/itemProps3.xml><?xml version="1.0" encoding="utf-8"?>
<ds:datastoreItem xmlns:ds="http://schemas.openxmlformats.org/officeDocument/2006/customXml" ds:itemID="{8B42A62D-2934-4E6B-A901-6FDAF2653DDF}"/>
</file>

<file path=customXml/itemProps4.xml><?xml version="1.0" encoding="utf-8"?>
<ds:datastoreItem xmlns:ds="http://schemas.openxmlformats.org/officeDocument/2006/customXml" ds:itemID="{3E822A27-36A8-40E7-8E6A-6ED7BC9E1CC4}"/>
</file>

<file path=docProps/app.xml><?xml version="1.0" encoding="utf-8"?>
<Properties xmlns="http://schemas.openxmlformats.org/officeDocument/2006/extended-properties" xmlns:vt="http://schemas.openxmlformats.org/officeDocument/2006/docPropsVTypes">
  <Template>FXG Basic_FXG Sans.dotx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Ground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Howard</dc:creator>
  <cp:lastModifiedBy>Bret Allison</cp:lastModifiedBy>
  <cp:revision>2</cp:revision>
  <cp:lastPrinted>2016-02-08T18:22:00Z</cp:lastPrinted>
  <dcterms:created xsi:type="dcterms:W3CDTF">2023-03-02T19:07:00Z</dcterms:created>
  <dcterms:modified xsi:type="dcterms:W3CDTF">2023-03-02T19:07:00Z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-1030669916</vt:i4>
  </property>
  <property fmtid="{D5CDD505-2E9C-101B-9397-08002B2CF9AE}" pid="3" name="ContentTypeId">
    <vt:lpwstr>0x010100C080B7DE19218D4F9DCE33D8FCEB0287</vt:lpwstr>
  </property>
</Properties>
</file>